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DA" w:rsidRPr="001D05B2" w:rsidRDefault="00B103DA" w:rsidP="001D05B2">
      <w:pPr>
        <w:jc w:val="center"/>
        <w:rPr>
          <w:rFonts w:ascii="Times New Roman" w:hAnsi="Times New Roman"/>
          <w:b/>
          <w:sz w:val="28"/>
          <w:szCs w:val="28"/>
        </w:rPr>
      </w:pPr>
      <w:r w:rsidRPr="005646D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">
            <v:imagedata r:id="rId5" o:title=""/>
          </v:shape>
        </w:pict>
      </w: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 xml:space="preserve">СОВЕТ  ДЕПУТАТОВ  МУНИЦИПАЛЬНОГО  ОБРАЗОВАНИЯ  </w:t>
      </w: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«ГОРОД  ГАТЧИНА»</w:t>
      </w: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ГАТЧИНСКОГО  МУНИЦИПАЛЬНОГО  РАЙОНА</w:t>
      </w: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ВТОРОГО СОЗЫВА</w:t>
      </w: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3DA" w:rsidRPr="001D05B2" w:rsidRDefault="00B103DA" w:rsidP="001D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РЕШЕНИЕ</w:t>
      </w:r>
    </w:p>
    <w:p w:rsidR="00B103DA" w:rsidRDefault="00B103DA" w:rsidP="001D05B2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B103DA" w:rsidRPr="0045688A" w:rsidRDefault="00B103DA" w:rsidP="001D05B2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5688A">
        <w:rPr>
          <w:rFonts w:ascii="Times New Roman" w:hAnsi="Times New Roman"/>
          <w:b w:val="0"/>
          <w:sz w:val="28"/>
          <w:szCs w:val="28"/>
          <w:lang/>
        </w:rPr>
        <w:t xml:space="preserve">От </w:t>
      </w:r>
      <w:r w:rsidRPr="0045688A">
        <w:rPr>
          <w:rFonts w:ascii="Times New Roman" w:hAnsi="Times New Roman"/>
          <w:b w:val="0"/>
          <w:sz w:val="28"/>
          <w:szCs w:val="28"/>
          <w:u w:val="single"/>
          <w:lang/>
        </w:rPr>
        <w:t>25 июня 2014 года</w:t>
      </w:r>
      <w:r w:rsidRPr="0045688A">
        <w:rPr>
          <w:rFonts w:ascii="Times New Roman" w:hAnsi="Times New Roman"/>
          <w:b w:val="0"/>
          <w:sz w:val="28"/>
          <w:szCs w:val="28"/>
          <w:lang/>
        </w:rPr>
        <w:t xml:space="preserve">                                                                                       № </w:t>
      </w:r>
      <w:r w:rsidRPr="0045688A">
        <w:rPr>
          <w:rFonts w:ascii="Times New Roman" w:hAnsi="Times New Roman"/>
          <w:b w:val="0"/>
          <w:sz w:val="28"/>
          <w:szCs w:val="28"/>
          <w:u w:val="single"/>
          <w:lang/>
        </w:rPr>
        <w:t>50</w:t>
      </w:r>
    </w:p>
    <w:p w:rsidR="00B103DA" w:rsidRPr="009D26BC" w:rsidRDefault="00B103DA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парках в МО «Город Гатчина»</w:t>
      </w:r>
    </w:p>
    <w:p w:rsidR="00B103DA" w:rsidRPr="00E615EA" w:rsidRDefault="00B103DA">
      <w:pPr>
        <w:rPr>
          <w:rFonts w:ascii="Times New Roman" w:hAnsi="Times New Roman"/>
          <w:sz w:val="28"/>
          <w:szCs w:val="28"/>
        </w:rPr>
      </w:pPr>
    </w:p>
    <w:p w:rsidR="00B103DA" w:rsidRPr="00E615EA" w:rsidRDefault="00B103DA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5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соответствии с необходимостью  создания зон отдыха и проведения спортивных мероприятий, учитывая тот факт, что земля парка «Зверинец» в федеральной собственности не находится, на основании </w:t>
      </w:r>
      <w:r w:rsidRPr="00E615E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615EA">
        <w:rPr>
          <w:rFonts w:ascii="Times New Roman" w:hAnsi="Times New Roman"/>
          <w:sz w:val="28"/>
          <w:szCs w:val="28"/>
        </w:rPr>
        <w:t xml:space="preserve">  закон</w:t>
      </w:r>
      <w:r>
        <w:rPr>
          <w:rFonts w:ascii="Times New Roman" w:hAnsi="Times New Roman"/>
          <w:sz w:val="28"/>
          <w:szCs w:val="28"/>
        </w:rPr>
        <w:t>а</w:t>
      </w:r>
      <w:r w:rsidRPr="00E615EA">
        <w:rPr>
          <w:rFonts w:ascii="Times New Roman" w:hAnsi="Times New Roman"/>
          <w:sz w:val="28"/>
          <w:szCs w:val="28"/>
        </w:rPr>
        <w:t xml:space="preserve">  от 06.10.2003 </w:t>
      </w:r>
      <w:r>
        <w:rPr>
          <w:rFonts w:ascii="Times New Roman" w:hAnsi="Times New Roman"/>
          <w:sz w:val="28"/>
          <w:szCs w:val="28"/>
        </w:rPr>
        <w:t>№</w:t>
      </w:r>
      <w:r w:rsidRPr="00E615E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E615E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</w:t>
      </w:r>
      <w:r w:rsidRPr="005C4A5F">
        <w:rPr>
          <w:rFonts w:ascii="Times New Roman" w:hAnsi="Times New Roman"/>
          <w:sz w:val="28"/>
          <w:szCs w:val="28"/>
        </w:rPr>
        <w:t>решения совета депутатов МО «Город Гатчина» от 26 февраля 2014 года № 12 «О передаче части полномочий администрации МО «Город Гатчина» по решению вопросов местного значения МО «Город Гатчина» и Устава МО</w:t>
      </w:r>
      <w:r>
        <w:rPr>
          <w:rFonts w:ascii="Times New Roman" w:hAnsi="Times New Roman"/>
          <w:sz w:val="28"/>
          <w:szCs w:val="28"/>
        </w:rPr>
        <w:t xml:space="preserve"> «Город Гатчина»</w:t>
      </w:r>
      <w:r w:rsidRPr="00E615E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с</w:t>
      </w:r>
      <w:r w:rsidRPr="00E615EA">
        <w:rPr>
          <w:rFonts w:ascii="Times New Roman" w:hAnsi="Times New Roman"/>
          <w:sz w:val="28"/>
          <w:szCs w:val="28"/>
        </w:rPr>
        <w:t xml:space="preserve">овет депутатов МО «Город Гатчина» </w:t>
      </w:r>
    </w:p>
    <w:p w:rsidR="00B103DA" w:rsidRPr="00E615EA" w:rsidRDefault="00B103DA" w:rsidP="009D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3DA" w:rsidRPr="009D26BC" w:rsidRDefault="00B103DA" w:rsidP="009D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6BC">
        <w:rPr>
          <w:rFonts w:ascii="Times New Roman" w:hAnsi="Times New Roman"/>
          <w:b/>
          <w:sz w:val="28"/>
          <w:szCs w:val="28"/>
        </w:rPr>
        <w:t>РЕШИЛ:</w:t>
      </w:r>
    </w:p>
    <w:p w:rsidR="00B103DA" w:rsidRPr="00E615EA" w:rsidRDefault="00B103DA" w:rsidP="009D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3DA" w:rsidRDefault="00B103DA" w:rsidP="009D26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Поручить Администрации Гатчинского муниципального района: </w:t>
      </w:r>
    </w:p>
    <w:p w:rsidR="00B103DA" w:rsidRDefault="00B103DA" w:rsidP="001D05B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проработать возможность принятия парков «Зверинец» и Приоратский в муниципальную собственность МО «Город Гатчина»;</w:t>
      </w:r>
    </w:p>
    <w:p w:rsidR="00B103DA" w:rsidRDefault="00B103DA" w:rsidP="001D05B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проработать возможность создания велосипедных и беговых дорожек в этих парках в срок до 01.10.2014.</w:t>
      </w:r>
    </w:p>
    <w:p w:rsidR="00B103DA" w:rsidRPr="009D26BC" w:rsidRDefault="00B103DA" w:rsidP="009D26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3DA" w:rsidRPr="009D26BC" w:rsidRDefault="00B103DA" w:rsidP="005C4A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D26BC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</w:t>
      </w:r>
      <w:r>
        <w:rPr>
          <w:rFonts w:ascii="Times New Roman" w:hAnsi="Times New Roman"/>
          <w:sz w:val="28"/>
          <w:szCs w:val="28"/>
        </w:rPr>
        <w:t>принятия</w:t>
      </w:r>
    </w:p>
    <w:p w:rsidR="00B103DA" w:rsidRDefault="00B103DA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DA" w:rsidRPr="009D26BC" w:rsidRDefault="00B103DA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DA" w:rsidRPr="001D05B2" w:rsidRDefault="00B103DA" w:rsidP="001D05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 xml:space="preserve">Глава МО «Город Гатчина» - </w:t>
      </w:r>
    </w:p>
    <w:p w:rsidR="00B103DA" w:rsidRPr="001D05B2" w:rsidRDefault="00B103DA" w:rsidP="001D05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B103DA" w:rsidRPr="001D05B2" w:rsidRDefault="00B103DA" w:rsidP="001D05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5B2">
        <w:rPr>
          <w:rFonts w:ascii="Times New Roman" w:hAnsi="Times New Roman"/>
          <w:b/>
          <w:sz w:val="28"/>
          <w:szCs w:val="28"/>
        </w:rPr>
        <w:t>МО «Город Гатчина»                                                                        А.И.Ильин</w:t>
      </w:r>
    </w:p>
    <w:p w:rsidR="00B103DA" w:rsidRPr="009D26BC" w:rsidRDefault="00B103DA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103DA" w:rsidRPr="009D26BC" w:rsidSect="001B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7142"/>
    <w:multiLevelType w:val="multilevel"/>
    <w:tmpl w:val="A61C2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74F"/>
    <w:rsid w:val="00000374"/>
    <w:rsid w:val="000009AC"/>
    <w:rsid w:val="00000A51"/>
    <w:rsid w:val="00001568"/>
    <w:rsid w:val="00002A2E"/>
    <w:rsid w:val="000047C3"/>
    <w:rsid w:val="000047FA"/>
    <w:rsid w:val="00006219"/>
    <w:rsid w:val="00006366"/>
    <w:rsid w:val="00007A9F"/>
    <w:rsid w:val="00010484"/>
    <w:rsid w:val="00013903"/>
    <w:rsid w:val="00014436"/>
    <w:rsid w:val="00014C4B"/>
    <w:rsid w:val="00014C4C"/>
    <w:rsid w:val="00015E34"/>
    <w:rsid w:val="00016A6A"/>
    <w:rsid w:val="0001750E"/>
    <w:rsid w:val="00017C7E"/>
    <w:rsid w:val="00021008"/>
    <w:rsid w:val="00021CF4"/>
    <w:rsid w:val="00025181"/>
    <w:rsid w:val="000278F1"/>
    <w:rsid w:val="00031413"/>
    <w:rsid w:val="000318AA"/>
    <w:rsid w:val="0003291F"/>
    <w:rsid w:val="00033AAC"/>
    <w:rsid w:val="00033D17"/>
    <w:rsid w:val="0003429D"/>
    <w:rsid w:val="00035D88"/>
    <w:rsid w:val="00035F5C"/>
    <w:rsid w:val="00035F9D"/>
    <w:rsid w:val="00036431"/>
    <w:rsid w:val="0003690D"/>
    <w:rsid w:val="00036D7B"/>
    <w:rsid w:val="00036EA2"/>
    <w:rsid w:val="00037916"/>
    <w:rsid w:val="00037A66"/>
    <w:rsid w:val="00040669"/>
    <w:rsid w:val="000425B7"/>
    <w:rsid w:val="000438FB"/>
    <w:rsid w:val="0004442B"/>
    <w:rsid w:val="00044775"/>
    <w:rsid w:val="000447A1"/>
    <w:rsid w:val="00045456"/>
    <w:rsid w:val="000509AB"/>
    <w:rsid w:val="00051659"/>
    <w:rsid w:val="00051AD4"/>
    <w:rsid w:val="00053498"/>
    <w:rsid w:val="00053913"/>
    <w:rsid w:val="00053E07"/>
    <w:rsid w:val="00056BAB"/>
    <w:rsid w:val="00060191"/>
    <w:rsid w:val="00060AF2"/>
    <w:rsid w:val="00062AF8"/>
    <w:rsid w:val="000645B6"/>
    <w:rsid w:val="0006474D"/>
    <w:rsid w:val="00065086"/>
    <w:rsid w:val="00065D22"/>
    <w:rsid w:val="00071A3B"/>
    <w:rsid w:val="000725E3"/>
    <w:rsid w:val="0007306C"/>
    <w:rsid w:val="00073891"/>
    <w:rsid w:val="00074CF5"/>
    <w:rsid w:val="00075507"/>
    <w:rsid w:val="00076BB7"/>
    <w:rsid w:val="00076CC2"/>
    <w:rsid w:val="00077CD2"/>
    <w:rsid w:val="000800AC"/>
    <w:rsid w:val="00080A6C"/>
    <w:rsid w:val="000819B5"/>
    <w:rsid w:val="00082C57"/>
    <w:rsid w:val="00083FC9"/>
    <w:rsid w:val="00084574"/>
    <w:rsid w:val="00084914"/>
    <w:rsid w:val="00085DBC"/>
    <w:rsid w:val="00086578"/>
    <w:rsid w:val="000866CC"/>
    <w:rsid w:val="00091667"/>
    <w:rsid w:val="000934FA"/>
    <w:rsid w:val="00094045"/>
    <w:rsid w:val="00094A71"/>
    <w:rsid w:val="0009543D"/>
    <w:rsid w:val="000958C6"/>
    <w:rsid w:val="000969D9"/>
    <w:rsid w:val="000A0AD5"/>
    <w:rsid w:val="000A2A48"/>
    <w:rsid w:val="000A4AAA"/>
    <w:rsid w:val="000A4ABB"/>
    <w:rsid w:val="000A5DA2"/>
    <w:rsid w:val="000A68AC"/>
    <w:rsid w:val="000A6AD6"/>
    <w:rsid w:val="000A7B6F"/>
    <w:rsid w:val="000B0536"/>
    <w:rsid w:val="000B0E49"/>
    <w:rsid w:val="000B1653"/>
    <w:rsid w:val="000B1D82"/>
    <w:rsid w:val="000B55EB"/>
    <w:rsid w:val="000B56A4"/>
    <w:rsid w:val="000B60BE"/>
    <w:rsid w:val="000B675D"/>
    <w:rsid w:val="000C0F1B"/>
    <w:rsid w:val="000C0F81"/>
    <w:rsid w:val="000C178A"/>
    <w:rsid w:val="000C26EA"/>
    <w:rsid w:val="000C3966"/>
    <w:rsid w:val="000C4064"/>
    <w:rsid w:val="000D032A"/>
    <w:rsid w:val="000D11E2"/>
    <w:rsid w:val="000D22D0"/>
    <w:rsid w:val="000D359C"/>
    <w:rsid w:val="000D43EC"/>
    <w:rsid w:val="000D4946"/>
    <w:rsid w:val="000D539F"/>
    <w:rsid w:val="000D5F2E"/>
    <w:rsid w:val="000D6242"/>
    <w:rsid w:val="000D739B"/>
    <w:rsid w:val="000D7A67"/>
    <w:rsid w:val="000D7BE3"/>
    <w:rsid w:val="000E06A9"/>
    <w:rsid w:val="000E17A8"/>
    <w:rsid w:val="000E27B5"/>
    <w:rsid w:val="000E309B"/>
    <w:rsid w:val="000E3903"/>
    <w:rsid w:val="000E4814"/>
    <w:rsid w:val="000E5B50"/>
    <w:rsid w:val="000E73FA"/>
    <w:rsid w:val="000F0563"/>
    <w:rsid w:val="000F0A49"/>
    <w:rsid w:val="000F213D"/>
    <w:rsid w:val="000F5469"/>
    <w:rsid w:val="000F58D0"/>
    <w:rsid w:val="000F5C81"/>
    <w:rsid w:val="001010A8"/>
    <w:rsid w:val="0010157B"/>
    <w:rsid w:val="00101C88"/>
    <w:rsid w:val="0010227E"/>
    <w:rsid w:val="00103CEF"/>
    <w:rsid w:val="0010489D"/>
    <w:rsid w:val="00105198"/>
    <w:rsid w:val="00106E1E"/>
    <w:rsid w:val="00107C3E"/>
    <w:rsid w:val="00107E44"/>
    <w:rsid w:val="001131A2"/>
    <w:rsid w:val="0011332F"/>
    <w:rsid w:val="001137E8"/>
    <w:rsid w:val="00115191"/>
    <w:rsid w:val="00115B45"/>
    <w:rsid w:val="0011638C"/>
    <w:rsid w:val="00116872"/>
    <w:rsid w:val="001203A2"/>
    <w:rsid w:val="00121A54"/>
    <w:rsid w:val="00121ED9"/>
    <w:rsid w:val="00121F81"/>
    <w:rsid w:val="0012302C"/>
    <w:rsid w:val="00123322"/>
    <w:rsid w:val="00125D89"/>
    <w:rsid w:val="00126CFA"/>
    <w:rsid w:val="00126E15"/>
    <w:rsid w:val="00126ECE"/>
    <w:rsid w:val="00127048"/>
    <w:rsid w:val="0012734E"/>
    <w:rsid w:val="00127434"/>
    <w:rsid w:val="00130335"/>
    <w:rsid w:val="00130B67"/>
    <w:rsid w:val="00132CF1"/>
    <w:rsid w:val="00133E22"/>
    <w:rsid w:val="0013422E"/>
    <w:rsid w:val="00134981"/>
    <w:rsid w:val="001377E5"/>
    <w:rsid w:val="001379C2"/>
    <w:rsid w:val="0014009F"/>
    <w:rsid w:val="00140377"/>
    <w:rsid w:val="00141F23"/>
    <w:rsid w:val="0014281A"/>
    <w:rsid w:val="00143AED"/>
    <w:rsid w:val="0014493D"/>
    <w:rsid w:val="0014626C"/>
    <w:rsid w:val="0014642D"/>
    <w:rsid w:val="00146DAF"/>
    <w:rsid w:val="00150B80"/>
    <w:rsid w:val="00151931"/>
    <w:rsid w:val="001541F8"/>
    <w:rsid w:val="0015517B"/>
    <w:rsid w:val="00155AA7"/>
    <w:rsid w:val="001566C2"/>
    <w:rsid w:val="0015717C"/>
    <w:rsid w:val="00157A72"/>
    <w:rsid w:val="00157B75"/>
    <w:rsid w:val="00160360"/>
    <w:rsid w:val="001604AA"/>
    <w:rsid w:val="00160DB2"/>
    <w:rsid w:val="00160FC0"/>
    <w:rsid w:val="0016234B"/>
    <w:rsid w:val="00164489"/>
    <w:rsid w:val="0016474A"/>
    <w:rsid w:val="00165589"/>
    <w:rsid w:val="0017041C"/>
    <w:rsid w:val="00170978"/>
    <w:rsid w:val="00171F77"/>
    <w:rsid w:val="001720FD"/>
    <w:rsid w:val="0017246B"/>
    <w:rsid w:val="00172769"/>
    <w:rsid w:val="0017341A"/>
    <w:rsid w:val="00173CC9"/>
    <w:rsid w:val="00174159"/>
    <w:rsid w:val="00175D87"/>
    <w:rsid w:val="001805FA"/>
    <w:rsid w:val="00181DF2"/>
    <w:rsid w:val="001853C2"/>
    <w:rsid w:val="00185B0C"/>
    <w:rsid w:val="00186618"/>
    <w:rsid w:val="00186F0B"/>
    <w:rsid w:val="00192BAA"/>
    <w:rsid w:val="001943FC"/>
    <w:rsid w:val="0019791A"/>
    <w:rsid w:val="00197B68"/>
    <w:rsid w:val="00197E4A"/>
    <w:rsid w:val="001A0852"/>
    <w:rsid w:val="001A228E"/>
    <w:rsid w:val="001A2DA5"/>
    <w:rsid w:val="001A3858"/>
    <w:rsid w:val="001A446D"/>
    <w:rsid w:val="001A4B06"/>
    <w:rsid w:val="001A537C"/>
    <w:rsid w:val="001A5A4E"/>
    <w:rsid w:val="001A6C98"/>
    <w:rsid w:val="001A6F59"/>
    <w:rsid w:val="001A7ABF"/>
    <w:rsid w:val="001B1705"/>
    <w:rsid w:val="001B26C3"/>
    <w:rsid w:val="001B2F94"/>
    <w:rsid w:val="001B319E"/>
    <w:rsid w:val="001B4641"/>
    <w:rsid w:val="001B5795"/>
    <w:rsid w:val="001B6606"/>
    <w:rsid w:val="001B7F2D"/>
    <w:rsid w:val="001C0DBA"/>
    <w:rsid w:val="001C18A9"/>
    <w:rsid w:val="001C22F5"/>
    <w:rsid w:val="001C3E29"/>
    <w:rsid w:val="001C431B"/>
    <w:rsid w:val="001C671D"/>
    <w:rsid w:val="001C6AC8"/>
    <w:rsid w:val="001C6AD3"/>
    <w:rsid w:val="001C7406"/>
    <w:rsid w:val="001D05B2"/>
    <w:rsid w:val="001D081B"/>
    <w:rsid w:val="001D2CD8"/>
    <w:rsid w:val="001D306E"/>
    <w:rsid w:val="001D5D80"/>
    <w:rsid w:val="001E0D8E"/>
    <w:rsid w:val="001E1EE7"/>
    <w:rsid w:val="001E264F"/>
    <w:rsid w:val="001E4026"/>
    <w:rsid w:val="001E4960"/>
    <w:rsid w:val="001E4ADE"/>
    <w:rsid w:val="001E61BF"/>
    <w:rsid w:val="001F06BA"/>
    <w:rsid w:val="001F0CE5"/>
    <w:rsid w:val="001F2A9B"/>
    <w:rsid w:val="001F2DAE"/>
    <w:rsid w:val="001F2F4B"/>
    <w:rsid w:val="001F3FF9"/>
    <w:rsid w:val="001F4DDA"/>
    <w:rsid w:val="001F6690"/>
    <w:rsid w:val="001F6E35"/>
    <w:rsid w:val="00200FEB"/>
    <w:rsid w:val="00201E93"/>
    <w:rsid w:val="00202D3C"/>
    <w:rsid w:val="00203059"/>
    <w:rsid w:val="002037C2"/>
    <w:rsid w:val="002042EC"/>
    <w:rsid w:val="00204BA8"/>
    <w:rsid w:val="00210C4C"/>
    <w:rsid w:val="00211BEA"/>
    <w:rsid w:val="0021292B"/>
    <w:rsid w:val="00213402"/>
    <w:rsid w:val="00214383"/>
    <w:rsid w:val="00214B56"/>
    <w:rsid w:val="00215E10"/>
    <w:rsid w:val="00216432"/>
    <w:rsid w:val="0021697A"/>
    <w:rsid w:val="00220922"/>
    <w:rsid w:val="0022128D"/>
    <w:rsid w:val="00221C23"/>
    <w:rsid w:val="00224187"/>
    <w:rsid w:val="002247E5"/>
    <w:rsid w:val="002270B3"/>
    <w:rsid w:val="00227E6A"/>
    <w:rsid w:val="00231AF3"/>
    <w:rsid w:val="00231E25"/>
    <w:rsid w:val="00233A28"/>
    <w:rsid w:val="00234AF4"/>
    <w:rsid w:val="00237058"/>
    <w:rsid w:val="0023738F"/>
    <w:rsid w:val="00242139"/>
    <w:rsid w:val="002429E1"/>
    <w:rsid w:val="002432E4"/>
    <w:rsid w:val="002443C1"/>
    <w:rsid w:val="0024477F"/>
    <w:rsid w:val="0024513A"/>
    <w:rsid w:val="00245153"/>
    <w:rsid w:val="002454A3"/>
    <w:rsid w:val="00245BAB"/>
    <w:rsid w:val="00247C6A"/>
    <w:rsid w:val="002504D1"/>
    <w:rsid w:val="00250CB6"/>
    <w:rsid w:val="00251781"/>
    <w:rsid w:val="00251E7B"/>
    <w:rsid w:val="00252764"/>
    <w:rsid w:val="00252943"/>
    <w:rsid w:val="00252A3D"/>
    <w:rsid w:val="00252E76"/>
    <w:rsid w:val="0025516A"/>
    <w:rsid w:val="00255B73"/>
    <w:rsid w:val="00255B90"/>
    <w:rsid w:val="00257D67"/>
    <w:rsid w:val="00260256"/>
    <w:rsid w:val="00260299"/>
    <w:rsid w:val="00262DB1"/>
    <w:rsid w:val="00262F03"/>
    <w:rsid w:val="0026469B"/>
    <w:rsid w:val="002647EF"/>
    <w:rsid w:val="00264A2F"/>
    <w:rsid w:val="0026591A"/>
    <w:rsid w:val="00265D73"/>
    <w:rsid w:val="002701D9"/>
    <w:rsid w:val="00272AEE"/>
    <w:rsid w:val="00273056"/>
    <w:rsid w:val="00273199"/>
    <w:rsid w:val="00273E13"/>
    <w:rsid w:val="00274D77"/>
    <w:rsid w:val="00275177"/>
    <w:rsid w:val="0027568C"/>
    <w:rsid w:val="0027620B"/>
    <w:rsid w:val="0027673A"/>
    <w:rsid w:val="00276792"/>
    <w:rsid w:val="002770A9"/>
    <w:rsid w:val="0027752A"/>
    <w:rsid w:val="00281B73"/>
    <w:rsid w:val="002829FC"/>
    <w:rsid w:val="00284E0A"/>
    <w:rsid w:val="00285A05"/>
    <w:rsid w:val="00285BD5"/>
    <w:rsid w:val="00285FFD"/>
    <w:rsid w:val="002875BA"/>
    <w:rsid w:val="00291D9A"/>
    <w:rsid w:val="00292D1F"/>
    <w:rsid w:val="002935A9"/>
    <w:rsid w:val="002949CB"/>
    <w:rsid w:val="00295A02"/>
    <w:rsid w:val="00296C98"/>
    <w:rsid w:val="00297DFA"/>
    <w:rsid w:val="00297E8C"/>
    <w:rsid w:val="002A07D1"/>
    <w:rsid w:val="002A092C"/>
    <w:rsid w:val="002A1682"/>
    <w:rsid w:val="002A37C4"/>
    <w:rsid w:val="002A552E"/>
    <w:rsid w:val="002A56CC"/>
    <w:rsid w:val="002A66B5"/>
    <w:rsid w:val="002A7633"/>
    <w:rsid w:val="002B5027"/>
    <w:rsid w:val="002B5339"/>
    <w:rsid w:val="002B62C4"/>
    <w:rsid w:val="002B6672"/>
    <w:rsid w:val="002B66DF"/>
    <w:rsid w:val="002C0F11"/>
    <w:rsid w:val="002C2D61"/>
    <w:rsid w:val="002C3CBA"/>
    <w:rsid w:val="002C3E68"/>
    <w:rsid w:val="002C4659"/>
    <w:rsid w:val="002C4B0C"/>
    <w:rsid w:val="002C5B5C"/>
    <w:rsid w:val="002C5C6E"/>
    <w:rsid w:val="002C5E66"/>
    <w:rsid w:val="002D052C"/>
    <w:rsid w:val="002D0B92"/>
    <w:rsid w:val="002D1C09"/>
    <w:rsid w:val="002D3317"/>
    <w:rsid w:val="002D37D9"/>
    <w:rsid w:val="002D389A"/>
    <w:rsid w:val="002D3C94"/>
    <w:rsid w:val="002D50F2"/>
    <w:rsid w:val="002D5441"/>
    <w:rsid w:val="002E239E"/>
    <w:rsid w:val="002E282C"/>
    <w:rsid w:val="002E395D"/>
    <w:rsid w:val="002E44B3"/>
    <w:rsid w:val="002E4569"/>
    <w:rsid w:val="002E54BB"/>
    <w:rsid w:val="002E7935"/>
    <w:rsid w:val="002F078E"/>
    <w:rsid w:val="002F1029"/>
    <w:rsid w:val="002F1930"/>
    <w:rsid w:val="002F41CB"/>
    <w:rsid w:val="002F44F0"/>
    <w:rsid w:val="002F5595"/>
    <w:rsid w:val="002F6660"/>
    <w:rsid w:val="003000FE"/>
    <w:rsid w:val="003002CF"/>
    <w:rsid w:val="00300479"/>
    <w:rsid w:val="00301765"/>
    <w:rsid w:val="00304507"/>
    <w:rsid w:val="00305A37"/>
    <w:rsid w:val="00306631"/>
    <w:rsid w:val="00306A8B"/>
    <w:rsid w:val="0030736C"/>
    <w:rsid w:val="00312ABC"/>
    <w:rsid w:val="003138D5"/>
    <w:rsid w:val="003149E4"/>
    <w:rsid w:val="003168F1"/>
    <w:rsid w:val="00317A4C"/>
    <w:rsid w:val="00317CB2"/>
    <w:rsid w:val="003219A0"/>
    <w:rsid w:val="003229AC"/>
    <w:rsid w:val="00323181"/>
    <w:rsid w:val="003247A8"/>
    <w:rsid w:val="00330201"/>
    <w:rsid w:val="00331834"/>
    <w:rsid w:val="00333B4F"/>
    <w:rsid w:val="00333BD3"/>
    <w:rsid w:val="00333FE8"/>
    <w:rsid w:val="00334496"/>
    <w:rsid w:val="00334D28"/>
    <w:rsid w:val="0033513E"/>
    <w:rsid w:val="0033565B"/>
    <w:rsid w:val="00335939"/>
    <w:rsid w:val="003361A9"/>
    <w:rsid w:val="00336777"/>
    <w:rsid w:val="0034232A"/>
    <w:rsid w:val="00343A9B"/>
    <w:rsid w:val="0034485B"/>
    <w:rsid w:val="00345F9E"/>
    <w:rsid w:val="003526AE"/>
    <w:rsid w:val="00353425"/>
    <w:rsid w:val="00353CFD"/>
    <w:rsid w:val="00354734"/>
    <w:rsid w:val="00355845"/>
    <w:rsid w:val="003612C3"/>
    <w:rsid w:val="00362257"/>
    <w:rsid w:val="003625ED"/>
    <w:rsid w:val="00362BBB"/>
    <w:rsid w:val="00364825"/>
    <w:rsid w:val="00364946"/>
    <w:rsid w:val="003659E2"/>
    <w:rsid w:val="003659F2"/>
    <w:rsid w:val="003662BA"/>
    <w:rsid w:val="00366479"/>
    <w:rsid w:val="003676D2"/>
    <w:rsid w:val="0037054A"/>
    <w:rsid w:val="00371326"/>
    <w:rsid w:val="00371FE4"/>
    <w:rsid w:val="0037259A"/>
    <w:rsid w:val="003735C8"/>
    <w:rsid w:val="003746A8"/>
    <w:rsid w:val="003747C5"/>
    <w:rsid w:val="003752C6"/>
    <w:rsid w:val="00375F83"/>
    <w:rsid w:val="00377522"/>
    <w:rsid w:val="003800E2"/>
    <w:rsid w:val="0038147C"/>
    <w:rsid w:val="003819A2"/>
    <w:rsid w:val="00382BEA"/>
    <w:rsid w:val="003857D1"/>
    <w:rsid w:val="00385E3B"/>
    <w:rsid w:val="00387013"/>
    <w:rsid w:val="0038732C"/>
    <w:rsid w:val="003875BE"/>
    <w:rsid w:val="003904AE"/>
    <w:rsid w:val="003905ED"/>
    <w:rsid w:val="003909F8"/>
    <w:rsid w:val="00391369"/>
    <w:rsid w:val="003949C0"/>
    <w:rsid w:val="00396DBE"/>
    <w:rsid w:val="0039783A"/>
    <w:rsid w:val="00397F6F"/>
    <w:rsid w:val="003A0764"/>
    <w:rsid w:val="003A0CD7"/>
    <w:rsid w:val="003A0DF0"/>
    <w:rsid w:val="003A449E"/>
    <w:rsid w:val="003A64D7"/>
    <w:rsid w:val="003B0B52"/>
    <w:rsid w:val="003B29BA"/>
    <w:rsid w:val="003B332A"/>
    <w:rsid w:val="003B69B2"/>
    <w:rsid w:val="003C0912"/>
    <w:rsid w:val="003C0E95"/>
    <w:rsid w:val="003C131B"/>
    <w:rsid w:val="003C18E8"/>
    <w:rsid w:val="003C24FE"/>
    <w:rsid w:val="003C4D46"/>
    <w:rsid w:val="003C500F"/>
    <w:rsid w:val="003C60D9"/>
    <w:rsid w:val="003D03D8"/>
    <w:rsid w:val="003D0D27"/>
    <w:rsid w:val="003D3E0B"/>
    <w:rsid w:val="003D6C08"/>
    <w:rsid w:val="003D709C"/>
    <w:rsid w:val="003D73AA"/>
    <w:rsid w:val="003E003F"/>
    <w:rsid w:val="003E164D"/>
    <w:rsid w:val="003E17CD"/>
    <w:rsid w:val="003E4114"/>
    <w:rsid w:val="003E483C"/>
    <w:rsid w:val="003E4EA4"/>
    <w:rsid w:val="003E5948"/>
    <w:rsid w:val="003E6ACF"/>
    <w:rsid w:val="003F01CE"/>
    <w:rsid w:val="003F06C7"/>
    <w:rsid w:val="003F11FA"/>
    <w:rsid w:val="003F1763"/>
    <w:rsid w:val="003F3370"/>
    <w:rsid w:val="003F3597"/>
    <w:rsid w:val="003F4F60"/>
    <w:rsid w:val="003F56FE"/>
    <w:rsid w:val="003F59E3"/>
    <w:rsid w:val="003F7915"/>
    <w:rsid w:val="003F7BD7"/>
    <w:rsid w:val="003F7D29"/>
    <w:rsid w:val="004014DA"/>
    <w:rsid w:val="00401DD7"/>
    <w:rsid w:val="004037AF"/>
    <w:rsid w:val="00404E5E"/>
    <w:rsid w:val="004052B7"/>
    <w:rsid w:val="00407593"/>
    <w:rsid w:val="00411205"/>
    <w:rsid w:val="004115F8"/>
    <w:rsid w:val="00413E19"/>
    <w:rsid w:val="00414884"/>
    <w:rsid w:val="004179DB"/>
    <w:rsid w:val="004201FF"/>
    <w:rsid w:val="004210E3"/>
    <w:rsid w:val="00421AB5"/>
    <w:rsid w:val="004232ED"/>
    <w:rsid w:val="0042483D"/>
    <w:rsid w:val="00425607"/>
    <w:rsid w:val="00425A7C"/>
    <w:rsid w:val="00430206"/>
    <w:rsid w:val="0043043A"/>
    <w:rsid w:val="00430887"/>
    <w:rsid w:val="00432ADE"/>
    <w:rsid w:val="004335D3"/>
    <w:rsid w:val="004347CC"/>
    <w:rsid w:val="004368B8"/>
    <w:rsid w:val="00436D08"/>
    <w:rsid w:val="00436F0B"/>
    <w:rsid w:val="0043729C"/>
    <w:rsid w:val="00441697"/>
    <w:rsid w:val="00441D6F"/>
    <w:rsid w:val="00444925"/>
    <w:rsid w:val="00444975"/>
    <w:rsid w:val="00444AC5"/>
    <w:rsid w:val="00444CE6"/>
    <w:rsid w:val="004453A5"/>
    <w:rsid w:val="0044563B"/>
    <w:rsid w:val="00447A6E"/>
    <w:rsid w:val="00447FE0"/>
    <w:rsid w:val="00452182"/>
    <w:rsid w:val="0045299C"/>
    <w:rsid w:val="0045454D"/>
    <w:rsid w:val="0045474F"/>
    <w:rsid w:val="00454A7D"/>
    <w:rsid w:val="0045688A"/>
    <w:rsid w:val="004570AA"/>
    <w:rsid w:val="00461382"/>
    <w:rsid w:val="00461864"/>
    <w:rsid w:val="00462507"/>
    <w:rsid w:val="00464316"/>
    <w:rsid w:val="004646A9"/>
    <w:rsid w:val="004650B7"/>
    <w:rsid w:val="00466532"/>
    <w:rsid w:val="00467F55"/>
    <w:rsid w:val="0047094C"/>
    <w:rsid w:val="00471C8B"/>
    <w:rsid w:val="004729CB"/>
    <w:rsid w:val="0047300A"/>
    <w:rsid w:val="0047507D"/>
    <w:rsid w:val="00476E92"/>
    <w:rsid w:val="0047721C"/>
    <w:rsid w:val="0047770B"/>
    <w:rsid w:val="0047773E"/>
    <w:rsid w:val="00477FA1"/>
    <w:rsid w:val="00481704"/>
    <w:rsid w:val="00483698"/>
    <w:rsid w:val="004860ED"/>
    <w:rsid w:val="004866F5"/>
    <w:rsid w:val="00486B2E"/>
    <w:rsid w:val="00491F35"/>
    <w:rsid w:val="004920CE"/>
    <w:rsid w:val="004933D4"/>
    <w:rsid w:val="00493E1E"/>
    <w:rsid w:val="004949AE"/>
    <w:rsid w:val="00497D46"/>
    <w:rsid w:val="004A053D"/>
    <w:rsid w:val="004A1CFA"/>
    <w:rsid w:val="004A2396"/>
    <w:rsid w:val="004A2713"/>
    <w:rsid w:val="004A57EE"/>
    <w:rsid w:val="004A5C45"/>
    <w:rsid w:val="004B2530"/>
    <w:rsid w:val="004B301E"/>
    <w:rsid w:val="004B3C85"/>
    <w:rsid w:val="004B3CC6"/>
    <w:rsid w:val="004B495A"/>
    <w:rsid w:val="004B50F9"/>
    <w:rsid w:val="004B5AA1"/>
    <w:rsid w:val="004B62AB"/>
    <w:rsid w:val="004B6478"/>
    <w:rsid w:val="004B6496"/>
    <w:rsid w:val="004C00D6"/>
    <w:rsid w:val="004C55EB"/>
    <w:rsid w:val="004C5F67"/>
    <w:rsid w:val="004C6328"/>
    <w:rsid w:val="004D029B"/>
    <w:rsid w:val="004D0CD5"/>
    <w:rsid w:val="004D3346"/>
    <w:rsid w:val="004D3612"/>
    <w:rsid w:val="004D46FF"/>
    <w:rsid w:val="004D4E65"/>
    <w:rsid w:val="004D6E6D"/>
    <w:rsid w:val="004D7434"/>
    <w:rsid w:val="004E0132"/>
    <w:rsid w:val="004E0401"/>
    <w:rsid w:val="004E0F9F"/>
    <w:rsid w:val="004E1A12"/>
    <w:rsid w:val="004E2937"/>
    <w:rsid w:val="004F11A6"/>
    <w:rsid w:val="004F1AF9"/>
    <w:rsid w:val="004F1B1C"/>
    <w:rsid w:val="004F21AA"/>
    <w:rsid w:val="004F4B0D"/>
    <w:rsid w:val="004F4C81"/>
    <w:rsid w:val="004F6D7A"/>
    <w:rsid w:val="00500312"/>
    <w:rsid w:val="0050105A"/>
    <w:rsid w:val="00502526"/>
    <w:rsid w:val="005026DE"/>
    <w:rsid w:val="00502BF1"/>
    <w:rsid w:val="00504912"/>
    <w:rsid w:val="0050504A"/>
    <w:rsid w:val="00506955"/>
    <w:rsid w:val="005101F7"/>
    <w:rsid w:val="00511CD7"/>
    <w:rsid w:val="0051225B"/>
    <w:rsid w:val="00512B6A"/>
    <w:rsid w:val="00513389"/>
    <w:rsid w:val="005135A6"/>
    <w:rsid w:val="005157D9"/>
    <w:rsid w:val="00516C20"/>
    <w:rsid w:val="00517378"/>
    <w:rsid w:val="005177BF"/>
    <w:rsid w:val="00517CC3"/>
    <w:rsid w:val="00522568"/>
    <w:rsid w:val="00523087"/>
    <w:rsid w:val="005237EA"/>
    <w:rsid w:val="00524938"/>
    <w:rsid w:val="005255F4"/>
    <w:rsid w:val="00527953"/>
    <w:rsid w:val="00531213"/>
    <w:rsid w:val="005336B9"/>
    <w:rsid w:val="00533D65"/>
    <w:rsid w:val="00534F48"/>
    <w:rsid w:val="00535477"/>
    <w:rsid w:val="005357DD"/>
    <w:rsid w:val="00535A69"/>
    <w:rsid w:val="0054037D"/>
    <w:rsid w:val="00541E7A"/>
    <w:rsid w:val="005429AA"/>
    <w:rsid w:val="00542B08"/>
    <w:rsid w:val="0054345F"/>
    <w:rsid w:val="00543BF4"/>
    <w:rsid w:val="00544A87"/>
    <w:rsid w:val="00545C49"/>
    <w:rsid w:val="005474B7"/>
    <w:rsid w:val="0055068A"/>
    <w:rsid w:val="00550DE1"/>
    <w:rsid w:val="00551395"/>
    <w:rsid w:val="005520D0"/>
    <w:rsid w:val="005533C2"/>
    <w:rsid w:val="005549BE"/>
    <w:rsid w:val="00555078"/>
    <w:rsid w:val="00555297"/>
    <w:rsid w:val="00556B06"/>
    <w:rsid w:val="00556C14"/>
    <w:rsid w:val="00556E2B"/>
    <w:rsid w:val="0055741D"/>
    <w:rsid w:val="005575A0"/>
    <w:rsid w:val="00557A2C"/>
    <w:rsid w:val="00561305"/>
    <w:rsid w:val="00562DF8"/>
    <w:rsid w:val="005646DA"/>
    <w:rsid w:val="0056581F"/>
    <w:rsid w:val="00565B74"/>
    <w:rsid w:val="00565E8A"/>
    <w:rsid w:val="005669BF"/>
    <w:rsid w:val="00566C3E"/>
    <w:rsid w:val="0056721C"/>
    <w:rsid w:val="0057020D"/>
    <w:rsid w:val="00570E60"/>
    <w:rsid w:val="005724AC"/>
    <w:rsid w:val="00573749"/>
    <w:rsid w:val="00574789"/>
    <w:rsid w:val="00574B70"/>
    <w:rsid w:val="00577342"/>
    <w:rsid w:val="005840B6"/>
    <w:rsid w:val="00585C3B"/>
    <w:rsid w:val="00587455"/>
    <w:rsid w:val="005877BD"/>
    <w:rsid w:val="00587884"/>
    <w:rsid w:val="005905E3"/>
    <w:rsid w:val="005907AF"/>
    <w:rsid w:val="00590A85"/>
    <w:rsid w:val="00591189"/>
    <w:rsid w:val="00591515"/>
    <w:rsid w:val="005932FF"/>
    <w:rsid w:val="005939E6"/>
    <w:rsid w:val="005A098E"/>
    <w:rsid w:val="005A1BF1"/>
    <w:rsid w:val="005A2A56"/>
    <w:rsid w:val="005A4260"/>
    <w:rsid w:val="005A47BF"/>
    <w:rsid w:val="005A558F"/>
    <w:rsid w:val="005A7019"/>
    <w:rsid w:val="005A7434"/>
    <w:rsid w:val="005A74B4"/>
    <w:rsid w:val="005B0146"/>
    <w:rsid w:val="005B0418"/>
    <w:rsid w:val="005B062B"/>
    <w:rsid w:val="005B122E"/>
    <w:rsid w:val="005B20F6"/>
    <w:rsid w:val="005B21D1"/>
    <w:rsid w:val="005B29F6"/>
    <w:rsid w:val="005B3436"/>
    <w:rsid w:val="005B34FB"/>
    <w:rsid w:val="005B373D"/>
    <w:rsid w:val="005B4204"/>
    <w:rsid w:val="005B46A6"/>
    <w:rsid w:val="005B762D"/>
    <w:rsid w:val="005B796B"/>
    <w:rsid w:val="005C0224"/>
    <w:rsid w:val="005C02B3"/>
    <w:rsid w:val="005C1459"/>
    <w:rsid w:val="005C226B"/>
    <w:rsid w:val="005C4A5F"/>
    <w:rsid w:val="005C636D"/>
    <w:rsid w:val="005C63B6"/>
    <w:rsid w:val="005C770E"/>
    <w:rsid w:val="005D01A6"/>
    <w:rsid w:val="005D0740"/>
    <w:rsid w:val="005D0A0A"/>
    <w:rsid w:val="005D1255"/>
    <w:rsid w:val="005D1AFF"/>
    <w:rsid w:val="005D1C04"/>
    <w:rsid w:val="005D3FEF"/>
    <w:rsid w:val="005D4208"/>
    <w:rsid w:val="005D4447"/>
    <w:rsid w:val="005D4692"/>
    <w:rsid w:val="005D5075"/>
    <w:rsid w:val="005D511A"/>
    <w:rsid w:val="005D5BD6"/>
    <w:rsid w:val="005D6B3D"/>
    <w:rsid w:val="005D6BC1"/>
    <w:rsid w:val="005D6F4F"/>
    <w:rsid w:val="005E0429"/>
    <w:rsid w:val="005E0F7F"/>
    <w:rsid w:val="005E1817"/>
    <w:rsid w:val="005E3368"/>
    <w:rsid w:val="005E35B7"/>
    <w:rsid w:val="005E3799"/>
    <w:rsid w:val="005E4BAD"/>
    <w:rsid w:val="005E7245"/>
    <w:rsid w:val="005F11D3"/>
    <w:rsid w:val="005F11EF"/>
    <w:rsid w:val="005F2760"/>
    <w:rsid w:val="005F7376"/>
    <w:rsid w:val="005F7662"/>
    <w:rsid w:val="005F77D2"/>
    <w:rsid w:val="005F7C25"/>
    <w:rsid w:val="006000D3"/>
    <w:rsid w:val="00601216"/>
    <w:rsid w:val="006016FB"/>
    <w:rsid w:val="0060216A"/>
    <w:rsid w:val="006035A4"/>
    <w:rsid w:val="00603B60"/>
    <w:rsid w:val="00605418"/>
    <w:rsid w:val="006055D8"/>
    <w:rsid w:val="00605A9B"/>
    <w:rsid w:val="00606961"/>
    <w:rsid w:val="00606C88"/>
    <w:rsid w:val="0060707D"/>
    <w:rsid w:val="006075EF"/>
    <w:rsid w:val="0061006F"/>
    <w:rsid w:val="0061027A"/>
    <w:rsid w:val="006104B8"/>
    <w:rsid w:val="0061074B"/>
    <w:rsid w:val="00610959"/>
    <w:rsid w:val="0061158E"/>
    <w:rsid w:val="006119E5"/>
    <w:rsid w:val="00613E77"/>
    <w:rsid w:val="00614B3A"/>
    <w:rsid w:val="00616A2D"/>
    <w:rsid w:val="006170AF"/>
    <w:rsid w:val="00621E41"/>
    <w:rsid w:val="006260C3"/>
    <w:rsid w:val="00626E2F"/>
    <w:rsid w:val="0063065D"/>
    <w:rsid w:val="006319F5"/>
    <w:rsid w:val="00631F84"/>
    <w:rsid w:val="00633E75"/>
    <w:rsid w:val="006350D1"/>
    <w:rsid w:val="00636F93"/>
    <w:rsid w:val="006376E6"/>
    <w:rsid w:val="00640F85"/>
    <w:rsid w:val="00641500"/>
    <w:rsid w:val="00642D28"/>
    <w:rsid w:val="006436C2"/>
    <w:rsid w:val="00643958"/>
    <w:rsid w:val="00643A39"/>
    <w:rsid w:val="00644350"/>
    <w:rsid w:val="006473A8"/>
    <w:rsid w:val="00650373"/>
    <w:rsid w:val="0065097C"/>
    <w:rsid w:val="00655110"/>
    <w:rsid w:val="006557A7"/>
    <w:rsid w:val="006635F0"/>
    <w:rsid w:val="00663B96"/>
    <w:rsid w:val="006660C7"/>
    <w:rsid w:val="0066681B"/>
    <w:rsid w:val="00666CD9"/>
    <w:rsid w:val="00666FCC"/>
    <w:rsid w:val="0066710D"/>
    <w:rsid w:val="0066757E"/>
    <w:rsid w:val="00667947"/>
    <w:rsid w:val="00670123"/>
    <w:rsid w:val="00671FAE"/>
    <w:rsid w:val="006728B6"/>
    <w:rsid w:val="006736BB"/>
    <w:rsid w:val="00673779"/>
    <w:rsid w:val="00673F59"/>
    <w:rsid w:val="00674981"/>
    <w:rsid w:val="0067506B"/>
    <w:rsid w:val="00676B92"/>
    <w:rsid w:val="00676FFE"/>
    <w:rsid w:val="006828FA"/>
    <w:rsid w:val="006831CB"/>
    <w:rsid w:val="00683534"/>
    <w:rsid w:val="00685FFF"/>
    <w:rsid w:val="00686ED5"/>
    <w:rsid w:val="006922CF"/>
    <w:rsid w:val="0069253B"/>
    <w:rsid w:val="00693920"/>
    <w:rsid w:val="00694CD4"/>
    <w:rsid w:val="00694EA5"/>
    <w:rsid w:val="00695E21"/>
    <w:rsid w:val="006A0625"/>
    <w:rsid w:val="006A0892"/>
    <w:rsid w:val="006A0CED"/>
    <w:rsid w:val="006A31B1"/>
    <w:rsid w:val="006A53D7"/>
    <w:rsid w:val="006A624B"/>
    <w:rsid w:val="006A65F5"/>
    <w:rsid w:val="006A7EBF"/>
    <w:rsid w:val="006B1E49"/>
    <w:rsid w:val="006B2294"/>
    <w:rsid w:val="006B4ECF"/>
    <w:rsid w:val="006B5933"/>
    <w:rsid w:val="006B5BFF"/>
    <w:rsid w:val="006B6F3F"/>
    <w:rsid w:val="006B6FED"/>
    <w:rsid w:val="006B7285"/>
    <w:rsid w:val="006C24B3"/>
    <w:rsid w:val="006C36CC"/>
    <w:rsid w:val="006C4114"/>
    <w:rsid w:val="006C4D3D"/>
    <w:rsid w:val="006C5BBB"/>
    <w:rsid w:val="006C5C52"/>
    <w:rsid w:val="006C5D3B"/>
    <w:rsid w:val="006C620A"/>
    <w:rsid w:val="006C63FC"/>
    <w:rsid w:val="006C6884"/>
    <w:rsid w:val="006D0629"/>
    <w:rsid w:val="006D3481"/>
    <w:rsid w:val="006D3D57"/>
    <w:rsid w:val="006D40E1"/>
    <w:rsid w:val="006D49C9"/>
    <w:rsid w:val="006D66F4"/>
    <w:rsid w:val="006D6F8C"/>
    <w:rsid w:val="006D766E"/>
    <w:rsid w:val="006E0128"/>
    <w:rsid w:val="006E4E9E"/>
    <w:rsid w:val="006E750C"/>
    <w:rsid w:val="006F035D"/>
    <w:rsid w:val="006F1942"/>
    <w:rsid w:val="006F48EE"/>
    <w:rsid w:val="006F4D46"/>
    <w:rsid w:val="006F5DB2"/>
    <w:rsid w:val="006F77A4"/>
    <w:rsid w:val="0070072B"/>
    <w:rsid w:val="00700A76"/>
    <w:rsid w:val="00701C08"/>
    <w:rsid w:val="00702400"/>
    <w:rsid w:val="00702B68"/>
    <w:rsid w:val="0070306D"/>
    <w:rsid w:val="00703892"/>
    <w:rsid w:val="00705CE2"/>
    <w:rsid w:val="0071099C"/>
    <w:rsid w:val="00710BCC"/>
    <w:rsid w:val="00712A9B"/>
    <w:rsid w:val="007148D1"/>
    <w:rsid w:val="00717D70"/>
    <w:rsid w:val="007203F8"/>
    <w:rsid w:val="00723EC3"/>
    <w:rsid w:val="007246F4"/>
    <w:rsid w:val="00725C91"/>
    <w:rsid w:val="00726178"/>
    <w:rsid w:val="00727F85"/>
    <w:rsid w:val="00734F10"/>
    <w:rsid w:val="00735002"/>
    <w:rsid w:val="0073530E"/>
    <w:rsid w:val="0073550F"/>
    <w:rsid w:val="00736413"/>
    <w:rsid w:val="00737971"/>
    <w:rsid w:val="00742A30"/>
    <w:rsid w:val="00743246"/>
    <w:rsid w:val="00745256"/>
    <w:rsid w:val="00746483"/>
    <w:rsid w:val="00747AA7"/>
    <w:rsid w:val="00751FD7"/>
    <w:rsid w:val="0075311C"/>
    <w:rsid w:val="007536CC"/>
    <w:rsid w:val="007603C4"/>
    <w:rsid w:val="00760A8A"/>
    <w:rsid w:val="00761491"/>
    <w:rsid w:val="00761E07"/>
    <w:rsid w:val="007621FE"/>
    <w:rsid w:val="00762C27"/>
    <w:rsid w:val="007630F7"/>
    <w:rsid w:val="00763E0B"/>
    <w:rsid w:val="007642B5"/>
    <w:rsid w:val="00764A77"/>
    <w:rsid w:val="00767483"/>
    <w:rsid w:val="007704DC"/>
    <w:rsid w:val="0077351B"/>
    <w:rsid w:val="00773F48"/>
    <w:rsid w:val="007757F3"/>
    <w:rsid w:val="00775E19"/>
    <w:rsid w:val="00776006"/>
    <w:rsid w:val="007818EE"/>
    <w:rsid w:val="00782B76"/>
    <w:rsid w:val="007830E8"/>
    <w:rsid w:val="0078322A"/>
    <w:rsid w:val="0078347D"/>
    <w:rsid w:val="00784691"/>
    <w:rsid w:val="00784EE6"/>
    <w:rsid w:val="00786D80"/>
    <w:rsid w:val="007871AF"/>
    <w:rsid w:val="007912AA"/>
    <w:rsid w:val="007931CB"/>
    <w:rsid w:val="0079453F"/>
    <w:rsid w:val="0079477B"/>
    <w:rsid w:val="0079542F"/>
    <w:rsid w:val="007A265A"/>
    <w:rsid w:val="007A274D"/>
    <w:rsid w:val="007A3596"/>
    <w:rsid w:val="007A44AE"/>
    <w:rsid w:val="007A58D6"/>
    <w:rsid w:val="007A59EB"/>
    <w:rsid w:val="007A6482"/>
    <w:rsid w:val="007A7072"/>
    <w:rsid w:val="007A7182"/>
    <w:rsid w:val="007A7284"/>
    <w:rsid w:val="007B036C"/>
    <w:rsid w:val="007B0AF6"/>
    <w:rsid w:val="007B225B"/>
    <w:rsid w:val="007B31D0"/>
    <w:rsid w:val="007B4D4D"/>
    <w:rsid w:val="007B53D9"/>
    <w:rsid w:val="007B54A6"/>
    <w:rsid w:val="007B6838"/>
    <w:rsid w:val="007B6B3B"/>
    <w:rsid w:val="007B71DD"/>
    <w:rsid w:val="007B7E55"/>
    <w:rsid w:val="007C22A1"/>
    <w:rsid w:val="007C2B3E"/>
    <w:rsid w:val="007C5AD0"/>
    <w:rsid w:val="007C75FA"/>
    <w:rsid w:val="007D0036"/>
    <w:rsid w:val="007D25B2"/>
    <w:rsid w:val="007D32F2"/>
    <w:rsid w:val="007D4BA7"/>
    <w:rsid w:val="007D4BCE"/>
    <w:rsid w:val="007D53CE"/>
    <w:rsid w:val="007D7586"/>
    <w:rsid w:val="007E0048"/>
    <w:rsid w:val="007E12D5"/>
    <w:rsid w:val="007E21C2"/>
    <w:rsid w:val="007E4209"/>
    <w:rsid w:val="007E43B3"/>
    <w:rsid w:val="007E4B7D"/>
    <w:rsid w:val="007E6364"/>
    <w:rsid w:val="007E6EFF"/>
    <w:rsid w:val="007E7147"/>
    <w:rsid w:val="007E7538"/>
    <w:rsid w:val="007F0156"/>
    <w:rsid w:val="007F034A"/>
    <w:rsid w:val="007F1859"/>
    <w:rsid w:val="007F19B2"/>
    <w:rsid w:val="007F4E7F"/>
    <w:rsid w:val="00800A96"/>
    <w:rsid w:val="008032D9"/>
    <w:rsid w:val="008033C7"/>
    <w:rsid w:val="00803DFD"/>
    <w:rsid w:val="00803FCF"/>
    <w:rsid w:val="00804732"/>
    <w:rsid w:val="00805427"/>
    <w:rsid w:val="00807930"/>
    <w:rsid w:val="00807D10"/>
    <w:rsid w:val="008102EB"/>
    <w:rsid w:val="00810F9E"/>
    <w:rsid w:val="0081209F"/>
    <w:rsid w:val="00815657"/>
    <w:rsid w:val="00815F40"/>
    <w:rsid w:val="00816DA1"/>
    <w:rsid w:val="0081736D"/>
    <w:rsid w:val="008177A6"/>
    <w:rsid w:val="00817FAD"/>
    <w:rsid w:val="0082010A"/>
    <w:rsid w:val="00820A05"/>
    <w:rsid w:val="00820FBF"/>
    <w:rsid w:val="008210D5"/>
    <w:rsid w:val="00821598"/>
    <w:rsid w:val="00821D86"/>
    <w:rsid w:val="00822488"/>
    <w:rsid w:val="00825E21"/>
    <w:rsid w:val="00826980"/>
    <w:rsid w:val="00831063"/>
    <w:rsid w:val="00832A24"/>
    <w:rsid w:val="00832F87"/>
    <w:rsid w:val="00832FDF"/>
    <w:rsid w:val="0083320F"/>
    <w:rsid w:val="00834DCC"/>
    <w:rsid w:val="008363FA"/>
    <w:rsid w:val="008364E1"/>
    <w:rsid w:val="00841194"/>
    <w:rsid w:val="00841288"/>
    <w:rsid w:val="008443C2"/>
    <w:rsid w:val="0084568E"/>
    <w:rsid w:val="00845A6C"/>
    <w:rsid w:val="008462E2"/>
    <w:rsid w:val="00847486"/>
    <w:rsid w:val="008478A3"/>
    <w:rsid w:val="00855BCC"/>
    <w:rsid w:val="008571C8"/>
    <w:rsid w:val="008624E3"/>
    <w:rsid w:val="008637FC"/>
    <w:rsid w:val="00863807"/>
    <w:rsid w:val="008653FA"/>
    <w:rsid w:val="008655EC"/>
    <w:rsid w:val="00866597"/>
    <w:rsid w:val="008671DF"/>
    <w:rsid w:val="00867389"/>
    <w:rsid w:val="008678A9"/>
    <w:rsid w:val="00870BAA"/>
    <w:rsid w:val="00871B9D"/>
    <w:rsid w:val="00871E88"/>
    <w:rsid w:val="00874EC4"/>
    <w:rsid w:val="00875B4B"/>
    <w:rsid w:val="00875E9D"/>
    <w:rsid w:val="0087695B"/>
    <w:rsid w:val="0088135C"/>
    <w:rsid w:val="00881F7C"/>
    <w:rsid w:val="00882F47"/>
    <w:rsid w:val="00883CAD"/>
    <w:rsid w:val="0088490F"/>
    <w:rsid w:val="008876FF"/>
    <w:rsid w:val="00887A60"/>
    <w:rsid w:val="008934A4"/>
    <w:rsid w:val="0089351E"/>
    <w:rsid w:val="008941E1"/>
    <w:rsid w:val="008963D1"/>
    <w:rsid w:val="008963DE"/>
    <w:rsid w:val="00896F43"/>
    <w:rsid w:val="0089712B"/>
    <w:rsid w:val="00897EE9"/>
    <w:rsid w:val="008A0518"/>
    <w:rsid w:val="008A1915"/>
    <w:rsid w:val="008A2A39"/>
    <w:rsid w:val="008A3B38"/>
    <w:rsid w:val="008A4D21"/>
    <w:rsid w:val="008A6086"/>
    <w:rsid w:val="008A642A"/>
    <w:rsid w:val="008A6E9A"/>
    <w:rsid w:val="008A719C"/>
    <w:rsid w:val="008B2DA0"/>
    <w:rsid w:val="008B4916"/>
    <w:rsid w:val="008B4CB8"/>
    <w:rsid w:val="008B6D8C"/>
    <w:rsid w:val="008C08E1"/>
    <w:rsid w:val="008C1B67"/>
    <w:rsid w:val="008C24EE"/>
    <w:rsid w:val="008C251F"/>
    <w:rsid w:val="008C2C24"/>
    <w:rsid w:val="008C3B65"/>
    <w:rsid w:val="008C3D91"/>
    <w:rsid w:val="008C5E7B"/>
    <w:rsid w:val="008C7E73"/>
    <w:rsid w:val="008D018C"/>
    <w:rsid w:val="008D02F0"/>
    <w:rsid w:val="008D05FE"/>
    <w:rsid w:val="008D076F"/>
    <w:rsid w:val="008D1DEA"/>
    <w:rsid w:val="008D25AC"/>
    <w:rsid w:val="008D4F1F"/>
    <w:rsid w:val="008D525D"/>
    <w:rsid w:val="008D57E8"/>
    <w:rsid w:val="008D682D"/>
    <w:rsid w:val="008E0764"/>
    <w:rsid w:val="008E12A2"/>
    <w:rsid w:val="008E14F7"/>
    <w:rsid w:val="008E1726"/>
    <w:rsid w:val="008E1C6F"/>
    <w:rsid w:val="008E1DF1"/>
    <w:rsid w:val="008E344E"/>
    <w:rsid w:val="008E74C6"/>
    <w:rsid w:val="008F0247"/>
    <w:rsid w:val="008F0A12"/>
    <w:rsid w:val="008F0BF1"/>
    <w:rsid w:val="008F232F"/>
    <w:rsid w:val="008F3684"/>
    <w:rsid w:val="008F3969"/>
    <w:rsid w:val="008F3C92"/>
    <w:rsid w:val="008F3E3A"/>
    <w:rsid w:val="008F6CE2"/>
    <w:rsid w:val="008F70D7"/>
    <w:rsid w:val="009013AF"/>
    <w:rsid w:val="00902774"/>
    <w:rsid w:val="0090362A"/>
    <w:rsid w:val="00904982"/>
    <w:rsid w:val="0090499A"/>
    <w:rsid w:val="009060EA"/>
    <w:rsid w:val="00911D16"/>
    <w:rsid w:val="00911EE3"/>
    <w:rsid w:val="00912F80"/>
    <w:rsid w:val="00913AB2"/>
    <w:rsid w:val="00914FB0"/>
    <w:rsid w:val="00915E15"/>
    <w:rsid w:val="00917294"/>
    <w:rsid w:val="0091751C"/>
    <w:rsid w:val="009178C4"/>
    <w:rsid w:val="00922B10"/>
    <w:rsid w:val="00924E78"/>
    <w:rsid w:val="00925292"/>
    <w:rsid w:val="00925E76"/>
    <w:rsid w:val="00926A83"/>
    <w:rsid w:val="009276B1"/>
    <w:rsid w:val="0092777B"/>
    <w:rsid w:val="0093049B"/>
    <w:rsid w:val="009324AA"/>
    <w:rsid w:val="00932D5D"/>
    <w:rsid w:val="00934932"/>
    <w:rsid w:val="00934EF8"/>
    <w:rsid w:val="00936A94"/>
    <w:rsid w:val="00937660"/>
    <w:rsid w:val="0094110E"/>
    <w:rsid w:val="00943210"/>
    <w:rsid w:val="00943CC0"/>
    <w:rsid w:val="00945799"/>
    <w:rsid w:val="00945936"/>
    <w:rsid w:val="00945B7C"/>
    <w:rsid w:val="00946140"/>
    <w:rsid w:val="009512F5"/>
    <w:rsid w:val="009538B5"/>
    <w:rsid w:val="00955773"/>
    <w:rsid w:val="0095777B"/>
    <w:rsid w:val="00960D30"/>
    <w:rsid w:val="0096352F"/>
    <w:rsid w:val="00963DAB"/>
    <w:rsid w:val="00964731"/>
    <w:rsid w:val="00964BEB"/>
    <w:rsid w:val="00965019"/>
    <w:rsid w:val="00970E65"/>
    <w:rsid w:val="00971A6D"/>
    <w:rsid w:val="00972262"/>
    <w:rsid w:val="00973128"/>
    <w:rsid w:val="0097341E"/>
    <w:rsid w:val="00974D4D"/>
    <w:rsid w:val="00974FA9"/>
    <w:rsid w:val="00975453"/>
    <w:rsid w:val="00975553"/>
    <w:rsid w:val="00976EB1"/>
    <w:rsid w:val="0097782D"/>
    <w:rsid w:val="00980445"/>
    <w:rsid w:val="009807FC"/>
    <w:rsid w:val="009818DB"/>
    <w:rsid w:val="00981BDA"/>
    <w:rsid w:val="009829DD"/>
    <w:rsid w:val="00984886"/>
    <w:rsid w:val="00985B37"/>
    <w:rsid w:val="0098620B"/>
    <w:rsid w:val="00987006"/>
    <w:rsid w:val="00990645"/>
    <w:rsid w:val="00991499"/>
    <w:rsid w:val="00992B6A"/>
    <w:rsid w:val="009948AB"/>
    <w:rsid w:val="00997ABF"/>
    <w:rsid w:val="009A2EA1"/>
    <w:rsid w:val="009A39A6"/>
    <w:rsid w:val="009A3D98"/>
    <w:rsid w:val="009A518C"/>
    <w:rsid w:val="009A5732"/>
    <w:rsid w:val="009B0208"/>
    <w:rsid w:val="009B08A6"/>
    <w:rsid w:val="009B111B"/>
    <w:rsid w:val="009B1A44"/>
    <w:rsid w:val="009B3E7F"/>
    <w:rsid w:val="009B40B9"/>
    <w:rsid w:val="009B4A11"/>
    <w:rsid w:val="009B5857"/>
    <w:rsid w:val="009B5CFF"/>
    <w:rsid w:val="009C016A"/>
    <w:rsid w:val="009C0EE3"/>
    <w:rsid w:val="009C1E2F"/>
    <w:rsid w:val="009C2531"/>
    <w:rsid w:val="009C42D7"/>
    <w:rsid w:val="009C4991"/>
    <w:rsid w:val="009C5084"/>
    <w:rsid w:val="009C52F3"/>
    <w:rsid w:val="009C6A53"/>
    <w:rsid w:val="009D03E0"/>
    <w:rsid w:val="009D07D9"/>
    <w:rsid w:val="009D1DF7"/>
    <w:rsid w:val="009D237F"/>
    <w:rsid w:val="009D26BC"/>
    <w:rsid w:val="009D2E3D"/>
    <w:rsid w:val="009D3AD8"/>
    <w:rsid w:val="009D55DB"/>
    <w:rsid w:val="009D69C5"/>
    <w:rsid w:val="009E0E78"/>
    <w:rsid w:val="009E1AEB"/>
    <w:rsid w:val="009E2264"/>
    <w:rsid w:val="009E2A00"/>
    <w:rsid w:val="009E4A6B"/>
    <w:rsid w:val="009E6C44"/>
    <w:rsid w:val="009F03EA"/>
    <w:rsid w:val="009F076A"/>
    <w:rsid w:val="009F085D"/>
    <w:rsid w:val="009F0B16"/>
    <w:rsid w:val="009F13EA"/>
    <w:rsid w:val="009F1DC2"/>
    <w:rsid w:val="009F2296"/>
    <w:rsid w:val="009F22FC"/>
    <w:rsid w:val="009F369F"/>
    <w:rsid w:val="009F380F"/>
    <w:rsid w:val="009F432D"/>
    <w:rsid w:val="009F4644"/>
    <w:rsid w:val="009F6E61"/>
    <w:rsid w:val="00A0258E"/>
    <w:rsid w:val="00A03097"/>
    <w:rsid w:val="00A034AB"/>
    <w:rsid w:val="00A04191"/>
    <w:rsid w:val="00A063AE"/>
    <w:rsid w:val="00A134ED"/>
    <w:rsid w:val="00A15F01"/>
    <w:rsid w:val="00A16C72"/>
    <w:rsid w:val="00A17A00"/>
    <w:rsid w:val="00A2142C"/>
    <w:rsid w:val="00A21443"/>
    <w:rsid w:val="00A263D1"/>
    <w:rsid w:val="00A303D7"/>
    <w:rsid w:val="00A3058A"/>
    <w:rsid w:val="00A31564"/>
    <w:rsid w:val="00A32668"/>
    <w:rsid w:val="00A337E2"/>
    <w:rsid w:val="00A34ABC"/>
    <w:rsid w:val="00A36B0C"/>
    <w:rsid w:val="00A37533"/>
    <w:rsid w:val="00A3796C"/>
    <w:rsid w:val="00A40373"/>
    <w:rsid w:val="00A40AC8"/>
    <w:rsid w:val="00A43268"/>
    <w:rsid w:val="00A432BF"/>
    <w:rsid w:val="00A45F50"/>
    <w:rsid w:val="00A460E0"/>
    <w:rsid w:val="00A46FB2"/>
    <w:rsid w:val="00A50411"/>
    <w:rsid w:val="00A50B07"/>
    <w:rsid w:val="00A511AB"/>
    <w:rsid w:val="00A52537"/>
    <w:rsid w:val="00A53249"/>
    <w:rsid w:val="00A538CF"/>
    <w:rsid w:val="00A53FCF"/>
    <w:rsid w:val="00A55BBF"/>
    <w:rsid w:val="00A56A5A"/>
    <w:rsid w:val="00A56C2D"/>
    <w:rsid w:val="00A574C6"/>
    <w:rsid w:val="00A57A1E"/>
    <w:rsid w:val="00A632F6"/>
    <w:rsid w:val="00A63AC1"/>
    <w:rsid w:val="00A646E5"/>
    <w:rsid w:val="00A65BD8"/>
    <w:rsid w:val="00A674D5"/>
    <w:rsid w:val="00A67BDE"/>
    <w:rsid w:val="00A70273"/>
    <w:rsid w:val="00A70D41"/>
    <w:rsid w:val="00A72C1F"/>
    <w:rsid w:val="00A7353E"/>
    <w:rsid w:val="00A7432C"/>
    <w:rsid w:val="00A74AFE"/>
    <w:rsid w:val="00A75F94"/>
    <w:rsid w:val="00A768E1"/>
    <w:rsid w:val="00A77C83"/>
    <w:rsid w:val="00A801C9"/>
    <w:rsid w:val="00A802F5"/>
    <w:rsid w:val="00A8561C"/>
    <w:rsid w:val="00A85708"/>
    <w:rsid w:val="00A8691A"/>
    <w:rsid w:val="00A86D1E"/>
    <w:rsid w:val="00A87391"/>
    <w:rsid w:val="00A87771"/>
    <w:rsid w:val="00A9036C"/>
    <w:rsid w:val="00A90505"/>
    <w:rsid w:val="00A92728"/>
    <w:rsid w:val="00A92878"/>
    <w:rsid w:val="00A928CF"/>
    <w:rsid w:val="00A96F86"/>
    <w:rsid w:val="00A97318"/>
    <w:rsid w:val="00AA119E"/>
    <w:rsid w:val="00AA1404"/>
    <w:rsid w:val="00AA1405"/>
    <w:rsid w:val="00AA2CB9"/>
    <w:rsid w:val="00AA3178"/>
    <w:rsid w:val="00AA3C1A"/>
    <w:rsid w:val="00AA723B"/>
    <w:rsid w:val="00AB04A2"/>
    <w:rsid w:val="00AB3195"/>
    <w:rsid w:val="00AB385B"/>
    <w:rsid w:val="00AB7F69"/>
    <w:rsid w:val="00AC057A"/>
    <w:rsid w:val="00AC0C0A"/>
    <w:rsid w:val="00AC226F"/>
    <w:rsid w:val="00AC2E13"/>
    <w:rsid w:val="00AC2F08"/>
    <w:rsid w:val="00AC4109"/>
    <w:rsid w:val="00AC4226"/>
    <w:rsid w:val="00AC4AD3"/>
    <w:rsid w:val="00AC4CB4"/>
    <w:rsid w:val="00AC5319"/>
    <w:rsid w:val="00AC558C"/>
    <w:rsid w:val="00AC7881"/>
    <w:rsid w:val="00AD05FD"/>
    <w:rsid w:val="00AD0A73"/>
    <w:rsid w:val="00AD145A"/>
    <w:rsid w:val="00AD2103"/>
    <w:rsid w:val="00AD3B93"/>
    <w:rsid w:val="00AD546B"/>
    <w:rsid w:val="00AD599A"/>
    <w:rsid w:val="00AD6A91"/>
    <w:rsid w:val="00AE1579"/>
    <w:rsid w:val="00AE1CD7"/>
    <w:rsid w:val="00AE2FDF"/>
    <w:rsid w:val="00AE3249"/>
    <w:rsid w:val="00AE3941"/>
    <w:rsid w:val="00AE3E50"/>
    <w:rsid w:val="00AE4023"/>
    <w:rsid w:val="00AE60C5"/>
    <w:rsid w:val="00AF0695"/>
    <w:rsid w:val="00AF2421"/>
    <w:rsid w:val="00AF29C2"/>
    <w:rsid w:val="00AF2C28"/>
    <w:rsid w:val="00AF4E29"/>
    <w:rsid w:val="00AF5BEE"/>
    <w:rsid w:val="00AF6136"/>
    <w:rsid w:val="00AF6796"/>
    <w:rsid w:val="00AF6968"/>
    <w:rsid w:val="00AF6D57"/>
    <w:rsid w:val="00AF7EEE"/>
    <w:rsid w:val="00B00910"/>
    <w:rsid w:val="00B02433"/>
    <w:rsid w:val="00B039D3"/>
    <w:rsid w:val="00B04016"/>
    <w:rsid w:val="00B05588"/>
    <w:rsid w:val="00B07683"/>
    <w:rsid w:val="00B07B17"/>
    <w:rsid w:val="00B07D89"/>
    <w:rsid w:val="00B103DA"/>
    <w:rsid w:val="00B1325A"/>
    <w:rsid w:val="00B135E8"/>
    <w:rsid w:val="00B137E3"/>
    <w:rsid w:val="00B167A9"/>
    <w:rsid w:val="00B21510"/>
    <w:rsid w:val="00B239FA"/>
    <w:rsid w:val="00B2415F"/>
    <w:rsid w:val="00B248E5"/>
    <w:rsid w:val="00B24B9D"/>
    <w:rsid w:val="00B261E4"/>
    <w:rsid w:val="00B26B84"/>
    <w:rsid w:val="00B31168"/>
    <w:rsid w:val="00B31A9F"/>
    <w:rsid w:val="00B31F4D"/>
    <w:rsid w:val="00B326F0"/>
    <w:rsid w:val="00B33191"/>
    <w:rsid w:val="00B345FB"/>
    <w:rsid w:val="00B34DCB"/>
    <w:rsid w:val="00B35735"/>
    <w:rsid w:val="00B37014"/>
    <w:rsid w:val="00B374D4"/>
    <w:rsid w:val="00B4058B"/>
    <w:rsid w:val="00B40A01"/>
    <w:rsid w:val="00B40AD4"/>
    <w:rsid w:val="00B41409"/>
    <w:rsid w:val="00B416D9"/>
    <w:rsid w:val="00B42C93"/>
    <w:rsid w:val="00B42FAF"/>
    <w:rsid w:val="00B457A0"/>
    <w:rsid w:val="00B45BA0"/>
    <w:rsid w:val="00B47D91"/>
    <w:rsid w:val="00B5259A"/>
    <w:rsid w:val="00B535EC"/>
    <w:rsid w:val="00B537FE"/>
    <w:rsid w:val="00B53A08"/>
    <w:rsid w:val="00B54A68"/>
    <w:rsid w:val="00B61623"/>
    <w:rsid w:val="00B617A7"/>
    <w:rsid w:val="00B61D00"/>
    <w:rsid w:val="00B61F95"/>
    <w:rsid w:val="00B6486D"/>
    <w:rsid w:val="00B648EA"/>
    <w:rsid w:val="00B65E1D"/>
    <w:rsid w:val="00B65EC2"/>
    <w:rsid w:val="00B665E0"/>
    <w:rsid w:val="00B6710F"/>
    <w:rsid w:val="00B67641"/>
    <w:rsid w:val="00B678D9"/>
    <w:rsid w:val="00B67C61"/>
    <w:rsid w:val="00B67F4D"/>
    <w:rsid w:val="00B700F3"/>
    <w:rsid w:val="00B70166"/>
    <w:rsid w:val="00B702E0"/>
    <w:rsid w:val="00B70F8A"/>
    <w:rsid w:val="00B721C8"/>
    <w:rsid w:val="00B74079"/>
    <w:rsid w:val="00B74728"/>
    <w:rsid w:val="00B76A03"/>
    <w:rsid w:val="00B80292"/>
    <w:rsid w:val="00B81482"/>
    <w:rsid w:val="00B81F76"/>
    <w:rsid w:val="00B82278"/>
    <w:rsid w:val="00B82489"/>
    <w:rsid w:val="00B829F9"/>
    <w:rsid w:val="00B838E0"/>
    <w:rsid w:val="00B863A6"/>
    <w:rsid w:val="00B8743B"/>
    <w:rsid w:val="00B87F7D"/>
    <w:rsid w:val="00B909CE"/>
    <w:rsid w:val="00B90FC9"/>
    <w:rsid w:val="00B93B38"/>
    <w:rsid w:val="00B94B57"/>
    <w:rsid w:val="00B975DD"/>
    <w:rsid w:val="00BA0AF6"/>
    <w:rsid w:val="00BA0B26"/>
    <w:rsid w:val="00BA243B"/>
    <w:rsid w:val="00BA278A"/>
    <w:rsid w:val="00BA354B"/>
    <w:rsid w:val="00BA3637"/>
    <w:rsid w:val="00BB1955"/>
    <w:rsid w:val="00BB1ABC"/>
    <w:rsid w:val="00BB2529"/>
    <w:rsid w:val="00BB26C6"/>
    <w:rsid w:val="00BB26C7"/>
    <w:rsid w:val="00BB351E"/>
    <w:rsid w:val="00BB444D"/>
    <w:rsid w:val="00BB48E5"/>
    <w:rsid w:val="00BB493A"/>
    <w:rsid w:val="00BB655F"/>
    <w:rsid w:val="00BB6DFB"/>
    <w:rsid w:val="00BB6E86"/>
    <w:rsid w:val="00BC0893"/>
    <w:rsid w:val="00BC0979"/>
    <w:rsid w:val="00BC0F17"/>
    <w:rsid w:val="00BC319D"/>
    <w:rsid w:val="00BC3D63"/>
    <w:rsid w:val="00BC3F59"/>
    <w:rsid w:val="00BC5870"/>
    <w:rsid w:val="00BD049F"/>
    <w:rsid w:val="00BD2CCA"/>
    <w:rsid w:val="00BD382B"/>
    <w:rsid w:val="00BD48FE"/>
    <w:rsid w:val="00BE0CF0"/>
    <w:rsid w:val="00BE13C9"/>
    <w:rsid w:val="00BE1D98"/>
    <w:rsid w:val="00BE25E3"/>
    <w:rsid w:val="00BE37CA"/>
    <w:rsid w:val="00BE4685"/>
    <w:rsid w:val="00BE4D27"/>
    <w:rsid w:val="00BE50AF"/>
    <w:rsid w:val="00BF00B8"/>
    <w:rsid w:val="00BF08B5"/>
    <w:rsid w:val="00BF1EBA"/>
    <w:rsid w:val="00BF30A3"/>
    <w:rsid w:val="00BF3C58"/>
    <w:rsid w:val="00BF426D"/>
    <w:rsid w:val="00BF438F"/>
    <w:rsid w:val="00BF48DE"/>
    <w:rsid w:val="00BF4960"/>
    <w:rsid w:val="00BF4A6F"/>
    <w:rsid w:val="00BF57DB"/>
    <w:rsid w:val="00BF65C0"/>
    <w:rsid w:val="00C018CC"/>
    <w:rsid w:val="00C01C06"/>
    <w:rsid w:val="00C044F3"/>
    <w:rsid w:val="00C04EDF"/>
    <w:rsid w:val="00C058A8"/>
    <w:rsid w:val="00C07F8B"/>
    <w:rsid w:val="00C116BD"/>
    <w:rsid w:val="00C12C80"/>
    <w:rsid w:val="00C13EE6"/>
    <w:rsid w:val="00C146A8"/>
    <w:rsid w:val="00C15C05"/>
    <w:rsid w:val="00C15D1E"/>
    <w:rsid w:val="00C1735E"/>
    <w:rsid w:val="00C17D99"/>
    <w:rsid w:val="00C20291"/>
    <w:rsid w:val="00C20385"/>
    <w:rsid w:val="00C20D32"/>
    <w:rsid w:val="00C22D34"/>
    <w:rsid w:val="00C23F77"/>
    <w:rsid w:val="00C25D5F"/>
    <w:rsid w:val="00C26A95"/>
    <w:rsid w:val="00C27899"/>
    <w:rsid w:val="00C30020"/>
    <w:rsid w:val="00C30491"/>
    <w:rsid w:val="00C3095A"/>
    <w:rsid w:val="00C30E32"/>
    <w:rsid w:val="00C324C3"/>
    <w:rsid w:val="00C34B4B"/>
    <w:rsid w:val="00C34B8F"/>
    <w:rsid w:val="00C376E1"/>
    <w:rsid w:val="00C37E75"/>
    <w:rsid w:val="00C405F9"/>
    <w:rsid w:val="00C40C4D"/>
    <w:rsid w:val="00C41DC3"/>
    <w:rsid w:val="00C45C74"/>
    <w:rsid w:val="00C46284"/>
    <w:rsid w:val="00C47656"/>
    <w:rsid w:val="00C507E2"/>
    <w:rsid w:val="00C511F4"/>
    <w:rsid w:val="00C516F0"/>
    <w:rsid w:val="00C52757"/>
    <w:rsid w:val="00C53028"/>
    <w:rsid w:val="00C53AC8"/>
    <w:rsid w:val="00C55497"/>
    <w:rsid w:val="00C557F8"/>
    <w:rsid w:val="00C55BD1"/>
    <w:rsid w:val="00C57C94"/>
    <w:rsid w:val="00C57FEF"/>
    <w:rsid w:val="00C6278F"/>
    <w:rsid w:val="00C66341"/>
    <w:rsid w:val="00C67FCA"/>
    <w:rsid w:val="00C70537"/>
    <w:rsid w:val="00C7249C"/>
    <w:rsid w:val="00C72557"/>
    <w:rsid w:val="00C75CE3"/>
    <w:rsid w:val="00C75E3B"/>
    <w:rsid w:val="00C81277"/>
    <w:rsid w:val="00C817AA"/>
    <w:rsid w:val="00C819CF"/>
    <w:rsid w:val="00C8376E"/>
    <w:rsid w:val="00C83D88"/>
    <w:rsid w:val="00C85B3E"/>
    <w:rsid w:val="00C868B3"/>
    <w:rsid w:val="00C90F0E"/>
    <w:rsid w:val="00C91510"/>
    <w:rsid w:val="00C9316E"/>
    <w:rsid w:val="00C94A7B"/>
    <w:rsid w:val="00C94A90"/>
    <w:rsid w:val="00C96451"/>
    <w:rsid w:val="00CA2505"/>
    <w:rsid w:val="00CA34E6"/>
    <w:rsid w:val="00CA3F08"/>
    <w:rsid w:val="00CA4E1A"/>
    <w:rsid w:val="00CA5768"/>
    <w:rsid w:val="00CA5D17"/>
    <w:rsid w:val="00CA623F"/>
    <w:rsid w:val="00CA7141"/>
    <w:rsid w:val="00CA7D20"/>
    <w:rsid w:val="00CA7F62"/>
    <w:rsid w:val="00CB0584"/>
    <w:rsid w:val="00CB0CB5"/>
    <w:rsid w:val="00CB22EC"/>
    <w:rsid w:val="00CB3C32"/>
    <w:rsid w:val="00CB59CA"/>
    <w:rsid w:val="00CB6263"/>
    <w:rsid w:val="00CB6461"/>
    <w:rsid w:val="00CB7365"/>
    <w:rsid w:val="00CC184E"/>
    <w:rsid w:val="00CC1C64"/>
    <w:rsid w:val="00CC4DFC"/>
    <w:rsid w:val="00CC553B"/>
    <w:rsid w:val="00CC6B85"/>
    <w:rsid w:val="00CD1B84"/>
    <w:rsid w:val="00CD2F99"/>
    <w:rsid w:val="00CD423D"/>
    <w:rsid w:val="00CD5757"/>
    <w:rsid w:val="00CD7DD9"/>
    <w:rsid w:val="00CE068B"/>
    <w:rsid w:val="00CE1065"/>
    <w:rsid w:val="00CE1AE2"/>
    <w:rsid w:val="00CE34C1"/>
    <w:rsid w:val="00CE4CF4"/>
    <w:rsid w:val="00CE60DF"/>
    <w:rsid w:val="00CF1313"/>
    <w:rsid w:val="00CF13C1"/>
    <w:rsid w:val="00CF2712"/>
    <w:rsid w:val="00CF29EA"/>
    <w:rsid w:val="00CF2D7D"/>
    <w:rsid w:val="00CF7CD2"/>
    <w:rsid w:val="00D004B7"/>
    <w:rsid w:val="00D004F3"/>
    <w:rsid w:val="00D006D1"/>
    <w:rsid w:val="00D00D28"/>
    <w:rsid w:val="00D00F65"/>
    <w:rsid w:val="00D041B0"/>
    <w:rsid w:val="00D0420A"/>
    <w:rsid w:val="00D04E8F"/>
    <w:rsid w:val="00D07083"/>
    <w:rsid w:val="00D10CE3"/>
    <w:rsid w:val="00D11BD1"/>
    <w:rsid w:val="00D126E5"/>
    <w:rsid w:val="00D12E54"/>
    <w:rsid w:val="00D14B0A"/>
    <w:rsid w:val="00D21B18"/>
    <w:rsid w:val="00D226E1"/>
    <w:rsid w:val="00D2281C"/>
    <w:rsid w:val="00D231C8"/>
    <w:rsid w:val="00D2355F"/>
    <w:rsid w:val="00D23725"/>
    <w:rsid w:val="00D23C26"/>
    <w:rsid w:val="00D26CAA"/>
    <w:rsid w:val="00D26E8F"/>
    <w:rsid w:val="00D27E5B"/>
    <w:rsid w:val="00D304E6"/>
    <w:rsid w:val="00D30B4E"/>
    <w:rsid w:val="00D31B43"/>
    <w:rsid w:val="00D33635"/>
    <w:rsid w:val="00D35064"/>
    <w:rsid w:val="00D35790"/>
    <w:rsid w:val="00D40FB3"/>
    <w:rsid w:val="00D421C2"/>
    <w:rsid w:val="00D43509"/>
    <w:rsid w:val="00D43DE9"/>
    <w:rsid w:val="00D45149"/>
    <w:rsid w:val="00D461D2"/>
    <w:rsid w:val="00D47ABC"/>
    <w:rsid w:val="00D47E21"/>
    <w:rsid w:val="00D5016A"/>
    <w:rsid w:val="00D5169D"/>
    <w:rsid w:val="00D51720"/>
    <w:rsid w:val="00D52D9C"/>
    <w:rsid w:val="00D53425"/>
    <w:rsid w:val="00D53954"/>
    <w:rsid w:val="00D54B3A"/>
    <w:rsid w:val="00D550B2"/>
    <w:rsid w:val="00D56741"/>
    <w:rsid w:val="00D61CEF"/>
    <w:rsid w:val="00D6568C"/>
    <w:rsid w:val="00D65D1C"/>
    <w:rsid w:val="00D662F0"/>
    <w:rsid w:val="00D67F2F"/>
    <w:rsid w:val="00D70C5D"/>
    <w:rsid w:val="00D71BDA"/>
    <w:rsid w:val="00D71BDD"/>
    <w:rsid w:val="00D72E37"/>
    <w:rsid w:val="00D77EE3"/>
    <w:rsid w:val="00D80D1C"/>
    <w:rsid w:val="00D811D8"/>
    <w:rsid w:val="00D8315E"/>
    <w:rsid w:val="00D842F6"/>
    <w:rsid w:val="00D8493B"/>
    <w:rsid w:val="00D8648F"/>
    <w:rsid w:val="00D90A96"/>
    <w:rsid w:val="00D911BB"/>
    <w:rsid w:val="00D93982"/>
    <w:rsid w:val="00D94FE5"/>
    <w:rsid w:val="00D95047"/>
    <w:rsid w:val="00D97355"/>
    <w:rsid w:val="00D9737A"/>
    <w:rsid w:val="00DA0520"/>
    <w:rsid w:val="00DA1FEE"/>
    <w:rsid w:val="00DA5D10"/>
    <w:rsid w:val="00DA5F82"/>
    <w:rsid w:val="00DA6217"/>
    <w:rsid w:val="00DA7801"/>
    <w:rsid w:val="00DA79A6"/>
    <w:rsid w:val="00DA79E3"/>
    <w:rsid w:val="00DA7FFC"/>
    <w:rsid w:val="00DB05AF"/>
    <w:rsid w:val="00DB0894"/>
    <w:rsid w:val="00DB122D"/>
    <w:rsid w:val="00DB489D"/>
    <w:rsid w:val="00DB4D84"/>
    <w:rsid w:val="00DB52DA"/>
    <w:rsid w:val="00DB5574"/>
    <w:rsid w:val="00DB6FB0"/>
    <w:rsid w:val="00DB7022"/>
    <w:rsid w:val="00DB70AC"/>
    <w:rsid w:val="00DB74CC"/>
    <w:rsid w:val="00DC07D6"/>
    <w:rsid w:val="00DC2786"/>
    <w:rsid w:val="00DC281A"/>
    <w:rsid w:val="00DC2A2F"/>
    <w:rsid w:val="00DC2A72"/>
    <w:rsid w:val="00DC394D"/>
    <w:rsid w:val="00DC3F52"/>
    <w:rsid w:val="00DC46A8"/>
    <w:rsid w:val="00DC6951"/>
    <w:rsid w:val="00DC7DA4"/>
    <w:rsid w:val="00DD2390"/>
    <w:rsid w:val="00DD2A9E"/>
    <w:rsid w:val="00DD4BF8"/>
    <w:rsid w:val="00DD5AB3"/>
    <w:rsid w:val="00DD71F8"/>
    <w:rsid w:val="00DE1409"/>
    <w:rsid w:val="00DE1BDF"/>
    <w:rsid w:val="00DE1F9B"/>
    <w:rsid w:val="00DE6AFF"/>
    <w:rsid w:val="00DE6CE2"/>
    <w:rsid w:val="00DF02C7"/>
    <w:rsid w:val="00DF02E8"/>
    <w:rsid w:val="00DF1006"/>
    <w:rsid w:val="00DF20DA"/>
    <w:rsid w:val="00DF2324"/>
    <w:rsid w:val="00DF440A"/>
    <w:rsid w:val="00DF46C7"/>
    <w:rsid w:val="00DF596B"/>
    <w:rsid w:val="00E004DF"/>
    <w:rsid w:val="00E00DE7"/>
    <w:rsid w:val="00E0112A"/>
    <w:rsid w:val="00E01485"/>
    <w:rsid w:val="00E0148F"/>
    <w:rsid w:val="00E0186E"/>
    <w:rsid w:val="00E050CA"/>
    <w:rsid w:val="00E0632E"/>
    <w:rsid w:val="00E0666A"/>
    <w:rsid w:val="00E06BF4"/>
    <w:rsid w:val="00E10544"/>
    <w:rsid w:val="00E105E5"/>
    <w:rsid w:val="00E10A8C"/>
    <w:rsid w:val="00E13096"/>
    <w:rsid w:val="00E131A6"/>
    <w:rsid w:val="00E13574"/>
    <w:rsid w:val="00E16701"/>
    <w:rsid w:val="00E1680B"/>
    <w:rsid w:val="00E172FB"/>
    <w:rsid w:val="00E1749A"/>
    <w:rsid w:val="00E17D63"/>
    <w:rsid w:val="00E20852"/>
    <w:rsid w:val="00E2087E"/>
    <w:rsid w:val="00E2092C"/>
    <w:rsid w:val="00E20A72"/>
    <w:rsid w:val="00E21FCD"/>
    <w:rsid w:val="00E2289B"/>
    <w:rsid w:val="00E23953"/>
    <w:rsid w:val="00E2452E"/>
    <w:rsid w:val="00E24950"/>
    <w:rsid w:val="00E25779"/>
    <w:rsid w:val="00E25E29"/>
    <w:rsid w:val="00E277EE"/>
    <w:rsid w:val="00E32431"/>
    <w:rsid w:val="00E33A84"/>
    <w:rsid w:val="00E40B3B"/>
    <w:rsid w:val="00E40E53"/>
    <w:rsid w:val="00E4320A"/>
    <w:rsid w:val="00E43978"/>
    <w:rsid w:val="00E43CD7"/>
    <w:rsid w:val="00E444FB"/>
    <w:rsid w:val="00E45F29"/>
    <w:rsid w:val="00E513C5"/>
    <w:rsid w:val="00E52113"/>
    <w:rsid w:val="00E5246E"/>
    <w:rsid w:val="00E527CA"/>
    <w:rsid w:val="00E5320B"/>
    <w:rsid w:val="00E544B6"/>
    <w:rsid w:val="00E546ED"/>
    <w:rsid w:val="00E549AC"/>
    <w:rsid w:val="00E55B47"/>
    <w:rsid w:val="00E574F1"/>
    <w:rsid w:val="00E57689"/>
    <w:rsid w:val="00E57FD1"/>
    <w:rsid w:val="00E602F1"/>
    <w:rsid w:val="00E60968"/>
    <w:rsid w:val="00E6102C"/>
    <w:rsid w:val="00E61430"/>
    <w:rsid w:val="00E615EA"/>
    <w:rsid w:val="00E63641"/>
    <w:rsid w:val="00E639A0"/>
    <w:rsid w:val="00E671F3"/>
    <w:rsid w:val="00E672AC"/>
    <w:rsid w:val="00E6762B"/>
    <w:rsid w:val="00E67DAC"/>
    <w:rsid w:val="00E72ADC"/>
    <w:rsid w:val="00E7432A"/>
    <w:rsid w:val="00E75938"/>
    <w:rsid w:val="00E75A2B"/>
    <w:rsid w:val="00E7673F"/>
    <w:rsid w:val="00E771BF"/>
    <w:rsid w:val="00E7768B"/>
    <w:rsid w:val="00E80238"/>
    <w:rsid w:val="00E8106F"/>
    <w:rsid w:val="00E82058"/>
    <w:rsid w:val="00E848E8"/>
    <w:rsid w:val="00E84CA7"/>
    <w:rsid w:val="00E904F2"/>
    <w:rsid w:val="00E9388C"/>
    <w:rsid w:val="00E954BD"/>
    <w:rsid w:val="00E967EF"/>
    <w:rsid w:val="00E96CF1"/>
    <w:rsid w:val="00EA1847"/>
    <w:rsid w:val="00EA19A5"/>
    <w:rsid w:val="00EA1AB9"/>
    <w:rsid w:val="00EA224F"/>
    <w:rsid w:val="00EA51CC"/>
    <w:rsid w:val="00EA552F"/>
    <w:rsid w:val="00EA7321"/>
    <w:rsid w:val="00EA758E"/>
    <w:rsid w:val="00EB2BCA"/>
    <w:rsid w:val="00EB4292"/>
    <w:rsid w:val="00EB4A6F"/>
    <w:rsid w:val="00EB66FA"/>
    <w:rsid w:val="00EB6740"/>
    <w:rsid w:val="00EB729E"/>
    <w:rsid w:val="00EB771E"/>
    <w:rsid w:val="00EC0723"/>
    <w:rsid w:val="00EC0C6D"/>
    <w:rsid w:val="00EC2934"/>
    <w:rsid w:val="00EC29A1"/>
    <w:rsid w:val="00EC2D71"/>
    <w:rsid w:val="00EC3569"/>
    <w:rsid w:val="00EC38B3"/>
    <w:rsid w:val="00EC4CAD"/>
    <w:rsid w:val="00EC5431"/>
    <w:rsid w:val="00EC5761"/>
    <w:rsid w:val="00EC57C0"/>
    <w:rsid w:val="00EC5E9A"/>
    <w:rsid w:val="00EC7613"/>
    <w:rsid w:val="00EC7989"/>
    <w:rsid w:val="00ED010C"/>
    <w:rsid w:val="00ED091D"/>
    <w:rsid w:val="00ED3DA5"/>
    <w:rsid w:val="00ED4133"/>
    <w:rsid w:val="00ED4B84"/>
    <w:rsid w:val="00ED4CB0"/>
    <w:rsid w:val="00ED51CB"/>
    <w:rsid w:val="00ED5F5E"/>
    <w:rsid w:val="00ED6BD7"/>
    <w:rsid w:val="00ED72D2"/>
    <w:rsid w:val="00ED7742"/>
    <w:rsid w:val="00ED7B3F"/>
    <w:rsid w:val="00ED7D0F"/>
    <w:rsid w:val="00EE23DA"/>
    <w:rsid w:val="00EE2753"/>
    <w:rsid w:val="00EE475B"/>
    <w:rsid w:val="00EE62B5"/>
    <w:rsid w:val="00EE6642"/>
    <w:rsid w:val="00EE70DF"/>
    <w:rsid w:val="00EE7874"/>
    <w:rsid w:val="00EE7D91"/>
    <w:rsid w:val="00EF0337"/>
    <w:rsid w:val="00EF09FC"/>
    <w:rsid w:val="00EF1166"/>
    <w:rsid w:val="00EF16F7"/>
    <w:rsid w:val="00EF43C7"/>
    <w:rsid w:val="00EF5228"/>
    <w:rsid w:val="00EF5EEB"/>
    <w:rsid w:val="00F00040"/>
    <w:rsid w:val="00F00763"/>
    <w:rsid w:val="00F033F6"/>
    <w:rsid w:val="00F04848"/>
    <w:rsid w:val="00F0514D"/>
    <w:rsid w:val="00F07069"/>
    <w:rsid w:val="00F07B70"/>
    <w:rsid w:val="00F1019F"/>
    <w:rsid w:val="00F110D0"/>
    <w:rsid w:val="00F1188E"/>
    <w:rsid w:val="00F11999"/>
    <w:rsid w:val="00F11F7A"/>
    <w:rsid w:val="00F1324F"/>
    <w:rsid w:val="00F135BE"/>
    <w:rsid w:val="00F15F04"/>
    <w:rsid w:val="00F176D3"/>
    <w:rsid w:val="00F1778E"/>
    <w:rsid w:val="00F2006C"/>
    <w:rsid w:val="00F20126"/>
    <w:rsid w:val="00F2279F"/>
    <w:rsid w:val="00F23736"/>
    <w:rsid w:val="00F2496F"/>
    <w:rsid w:val="00F2693C"/>
    <w:rsid w:val="00F27B62"/>
    <w:rsid w:val="00F301A9"/>
    <w:rsid w:val="00F32FC7"/>
    <w:rsid w:val="00F352CE"/>
    <w:rsid w:val="00F366FE"/>
    <w:rsid w:val="00F37110"/>
    <w:rsid w:val="00F40104"/>
    <w:rsid w:val="00F401DE"/>
    <w:rsid w:val="00F42048"/>
    <w:rsid w:val="00F42F4E"/>
    <w:rsid w:val="00F433F6"/>
    <w:rsid w:val="00F43B9F"/>
    <w:rsid w:val="00F47744"/>
    <w:rsid w:val="00F50263"/>
    <w:rsid w:val="00F511EE"/>
    <w:rsid w:val="00F518A5"/>
    <w:rsid w:val="00F51DB8"/>
    <w:rsid w:val="00F5259A"/>
    <w:rsid w:val="00F5453C"/>
    <w:rsid w:val="00F5550B"/>
    <w:rsid w:val="00F565BE"/>
    <w:rsid w:val="00F56F87"/>
    <w:rsid w:val="00F617E5"/>
    <w:rsid w:val="00F62A9B"/>
    <w:rsid w:val="00F63652"/>
    <w:rsid w:val="00F63C59"/>
    <w:rsid w:val="00F63FC3"/>
    <w:rsid w:val="00F65A81"/>
    <w:rsid w:val="00F66F47"/>
    <w:rsid w:val="00F6724C"/>
    <w:rsid w:val="00F67A1C"/>
    <w:rsid w:val="00F702EF"/>
    <w:rsid w:val="00F703F9"/>
    <w:rsid w:val="00F70477"/>
    <w:rsid w:val="00F70961"/>
    <w:rsid w:val="00F72740"/>
    <w:rsid w:val="00F72F9E"/>
    <w:rsid w:val="00F7407D"/>
    <w:rsid w:val="00F754F7"/>
    <w:rsid w:val="00F75AF1"/>
    <w:rsid w:val="00F75B0D"/>
    <w:rsid w:val="00F7651D"/>
    <w:rsid w:val="00F76C62"/>
    <w:rsid w:val="00F7791E"/>
    <w:rsid w:val="00F812D4"/>
    <w:rsid w:val="00F83559"/>
    <w:rsid w:val="00F83B9F"/>
    <w:rsid w:val="00F90CA1"/>
    <w:rsid w:val="00F9244D"/>
    <w:rsid w:val="00F92460"/>
    <w:rsid w:val="00F93A19"/>
    <w:rsid w:val="00F97529"/>
    <w:rsid w:val="00F97C12"/>
    <w:rsid w:val="00FA0AAA"/>
    <w:rsid w:val="00FA1EB0"/>
    <w:rsid w:val="00FA22AB"/>
    <w:rsid w:val="00FA2521"/>
    <w:rsid w:val="00FA3AE7"/>
    <w:rsid w:val="00FA3E42"/>
    <w:rsid w:val="00FA4C66"/>
    <w:rsid w:val="00FA4FAD"/>
    <w:rsid w:val="00FA715C"/>
    <w:rsid w:val="00FB07A4"/>
    <w:rsid w:val="00FB0897"/>
    <w:rsid w:val="00FB0C27"/>
    <w:rsid w:val="00FB2E9F"/>
    <w:rsid w:val="00FB375B"/>
    <w:rsid w:val="00FB3A90"/>
    <w:rsid w:val="00FB4466"/>
    <w:rsid w:val="00FB4A50"/>
    <w:rsid w:val="00FB4A98"/>
    <w:rsid w:val="00FB4BB0"/>
    <w:rsid w:val="00FB5660"/>
    <w:rsid w:val="00FB691D"/>
    <w:rsid w:val="00FB7F24"/>
    <w:rsid w:val="00FC0005"/>
    <w:rsid w:val="00FC0383"/>
    <w:rsid w:val="00FC14B3"/>
    <w:rsid w:val="00FC1E66"/>
    <w:rsid w:val="00FC26B4"/>
    <w:rsid w:val="00FC384E"/>
    <w:rsid w:val="00FC4AA4"/>
    <w:rsid w:val="00FC52E2"/>
    <w:rsid w:val="00FC53DA"/>
    <w:rsid w:val="00FC5995"/>
    <w:rsid w:val="00FC60E3"/>
    <w:rsid w:val="00FC6D67"/>
    <w:rsid w:val="00FC7496"/>
    <w:rsid w:val="00FD0758"/>
    <w:rsid w:val="00FD1ECE"/>
    <w:rsid w:val="00FD29F1"/>
    <w:rsid w:val="00FD2CDB"/>
    <w:rsid w:val="00FD2D01"/>
    <w:rsid w:val="00FD2F32"/>
    <w:rsid w:val="00FD31B5"/>
    <w:rsid w:val="00FD5555"/>
    <w:rsid w:val="00FD6163"/>
    <w:rsid w:val="00FD6CEF"/>
    <w:rsid w:val="00FD7B38"/>
    <w:rsid w:val="00FE0114"/>
    <w:rsid w:val="00FE1498"/>
    <w:rsid w:val="00FE3065"/>
    <w:rsid w:val="00FE394A"/>
    <w:rsid w:val="00FE3E7C"/>
    <w:rsid w:val="00FE53AE"/>
    <w:rsid w:val="00FE79DC"/>
    <w:rsid w:val="00FF1B84"/>
    <w:rsid w:val="00FF2888"/>
    <w:rsid w:val="00FF4551"/>
    <w:rsid w:val="00FF685F"/>
    <w:rsid w:val="00FF7604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474F"/>
    <w:pPr>
      <w:ind w:left="720"/>
      <w:contextualSpacing/>
    </w:pPr>
  </w:style>
  <w:style w:type="paragraph" w:customStyle="1" w:styleId="ConsPlusTitle">
    <w:name w:val="ConsPlusTitle"/>
    <w:uiPriority w:val="99"/>
    <w:rsid w:val="004547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71D"/>
    <w:rPr>
      <w:rFonts w:ascii="Times New Roman" w:hAnsi="Times New Roman" w:cs="Times New Roman"/>
      <w:sz w:val="2"/>
      <w:lang w:eastAsia="en-US"/>
    </w:rPr>
  </w:style>
  <w:style w:type="character" w:customStyle="1" w:styleId="2">
    <w:name w:val="Основной текст (2)_"/>
    <w:link w:val="21"/>
    <w:uiPriority w:val="99"/>
    <w:locked/>
    <w:rsid w:val="001D05B2"/>
    <w:rPr>
      <w:b/>
      <w:sz w:val="26"/>
    </w:rPr>
  </w:style>
  <w:style w:type="paragraph" w:customStyle="1" w:styleId="21">
    <w:name w:val="Основной текст (2)1"/>
    <w:basedOn w:val="Normal"/>
    <w:link w:val="2"/>
    <w:uiPriority w:val="99"/>
    <w:rsid w:val="001D05B2"/>
    <w:pPr>
      <w:shd w:val="clear" w:color="auto" w:fill="FFFFFF"/>
      <w:spacing w:after="720" w:line="240" w:lineRule="atLeast"/>
    </w:pPr>
    <w:rPr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202</Words>
  <Characters>1158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Юрист</dc:creator>
  <cp:keywords/>
  <dc:description/>
  <cp:lastModifiedBy>-</cp:lastModifiedBy>
  <cp:revision>3</cp:revision>
  <cp:lastPrinted>2014-06-26T13:09:00Z</cp:lastPrinted>
  <dcterms:created xsi:type="dcterms:W3CDTF">2014-06-26T07:44:00Z</dcterms:created>
  <dcterms:modified xsi:type="dcterms:W3CDTF">2014-06-26T13:09:00Z</dcterms:modified>
</cp:coreProperties>
</file>